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3CF452F1" w:rsidR="00D27F08" w:rsidRDefault="00D27F08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721C048D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17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9E50E4">
        <w:rPr>
          <w:rFonts w:ascii="Calibri" w:eastAsiaTheme="majorEastAsia" w:hAnsi="Calibri" w:cs="Calibri"/>
          <w:sz w:val="20"/>
          <w:szCs w:val="20"/>
          <w:lang w:eastAsia="en-US"/>
        </w:rPr>
        <w:t xml:space="preserve">Różnorodność biologiczna i krajobrazu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54B2A22F" w14:textId="5F2D2AE9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62D4195D" w14:textId="7DDDF420" w:rsidR="002C44A5" w:rsidRDefault="002C44A5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46EB6CAE" w14:textId="270A7858" w:rsidR="002C44A5" w:rsidRDefault="002C44A5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B6A3DDB" w14:textId="57B79525" w:rsidR="005F5208" w:rsidRDefault="003F0307" w:rsidP="005F5208">
      <w:pPr>
        <w:keepNext/>
        <w:keepLines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2F793A" wp14:editId="32F1E6E3">
            <wp:simplePos x="0" y="0"/>
            <wp:positionH relativeFrom="margin">
              <wp:align>center</wp:align>
            </wp:positionH>
            <wp:positionV relativeFrom="paragraph">
              <wp:posOffset>17780</wp:posOffset>
            </wp:positionV>
            <wp:extent cx="289560" cy="342900"/>
            <wp:effectExtent l="0" t="0" r="0" b="0"/>
            <wp:wrapSquare wrapText="bothSides"/>
            <wp:docPr id="1187519191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AF1E1" w14:textId="372BEE85" w:rsidR="00D27F08" w:rsidRDefault="005F5208" w:rsidP="005F5208">
      <w:pPr>
        <w:keepNext/>
        <w:keepLines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="Aptos" w:hAnsi="Calibri" w:cs="Calibri"/>
          <w:b/>
          <w:kern w:val="2"/>
          <w:lang w:eastAsia="en-US"/>
          <w14:ligatures w14:val="standardContextual"/>
        </w:rPr>
        <w:br w:type="textWrapping" w:clear="all"/>
      </w:r>
    </w:p>
    <w:p w14:paraId="588DDA4F" w14:textId="77777777" w:rsidR="006C4BF5" w:rsidRPr="00D27F08" w:rsidRDefault="006C4BF5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78ABF40D" w14:textId="6978C6D8" w:rsidR="00F51776" w:rsidRPr="00F51776" w:rsidRDefault="00F51776" w:rsidP="00F51776">
      <w:pPr>
        <w:pStyle w:val="Nagwek2"/>
        <w:rPr>
          <w:b/>
          <w:sz w:val="28"/>
          <w:szCs w:val="28"/>
        </w:rPr>
      </w:pPr>
      <w:bookmarkStart w:id="2" w:name="_Hlk188572962"/>
      <w:r w:rsidRPr="00F51776">
        <w:rPr>
          <w:b/>
          <w:sz w:val="28"/>
          <w:szCs w:val="28"/>
        </w:rPr>
        <w:t>Szczegółowe warunki realizacji projektów</w:t>
      </w:r>
    </w:p>
    <w:p w14:paraId="77BE8DA1" w14:textId="2935C212" w:rsidR="00F51776" w:rsidRPr="00F51776" w:rsidRDefault="00F51776" w:rsidP="00F51776">
      <w:pPr>
        <w:pStyle w:val="Nagwek2"/>
        <w:rPr>
          <w:b/>
          <w:sz w:val="28"/>
          <w:szCs w:val="28"/>
        </w:rPr>
      </w:pPr>
      <w:r w:rsidRPr="00F51776">
        <w:rPr>
          <w:b/>
          <w:sz w:val="28"/>
          <w:szCs w:val="28"/>
        </w:rPr>
        <w:t xml:space="preserve">w ramach Działania </w:t>
      </w:r>
      <w:r>
        <w:rPr>
          <w:b/>
          <w:sz w:val="28"/>
          <w:szCs w:val="28"/>
        </w:rPr>
        <w:t>2</w:t>
      </w:r>
      <w:r w:rsidRPr="00F51776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7</w:t>
      </w:r>
      <w:r w:rsidRPr="00F517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Różnorodność biologiczna i krajobrazu </w:t>
      </w:r>
      <w:r w:rsidRPr="00F51776">
        <w:rPr>
          <w:b/>
          <w:sz w:val="28"/>
          <w:szCs w:val="28"/>
        </w:rPr>
        <w:t xml:space="preserve">- RLKS </w:t>
      </w:r>
    </w:p>
    <w:bookmarkEnd w:id="2"/>
    <w:p w14:paraId="220CDE5D" w14:textId="2A15E2CA" w:rsidR="00C30BB4" w:rsidRDefault="00C30BB4" w:rsidP="00E45C7B"/>
    <w:p w14:paraId="0D262CCE" w14:textId="16587584" w:rsidR="00C30BB4" w:rsidRPr="002C44A5" w:rsidRDefault="002C44A5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711074">
        <w:t xml:space="preserve">Projekt musi być realizowany na obszarze objętym LSR dla obszaru działania LGD Ziemi Człuchowskiej, tj. na terenie gmin: Czarne, Człuchów (miejska i wiejska), Debrzno, Koczała, Przechlewo, </w:t>
      </w:r>
      <w:r w:rsidRPr="002C44A5">
        <w:t>Rzeczenica.</w:t>
      </w:r>
    </w:p>
    <w:p w14:paraId="38D06D40" w14:textId="055BCCC8" w:rsidR="00FD6DAC" w:rsidRPr="00CC15D7" w:rsidRDefault="00FD6DAC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CC15D7">
        <w:rPr>
          <w:b/>
        </w:rPr>
        <w:t xml:space="preserve">Nie podlegają wsparciu </w:t>
      </w:r>
      <w:r w:rsidRPr="00CC15D7">
        <w:t>działania na terenie parków narodowych</w:t>
      </w:r>
      <w:r w:rsidR="00CD3D23" w:rsidRPr="00CC15D7">
        <w:t>, Natura 2000 z zastrzeżeniem pkt.3</w:t>
      </w:r>
      <w:r w:rsidRPr="00CC15D7">
        <w:t>.</w:t>
      </w:r>
      <w:r w:rsidRPr="00CC15D7">
        <w:rPr>
          <w:b/>
        </w:rPr>
        <w:t xml:space="preserve"> </w:t>
      </w:r>
    </w:p>
    <w:p w14:paraId="78CEC96A" w14:textId="121A98DA" w:rsidR="00FD6DAC" w:rsidRDefault="00FD6DAC" w:rsidP="00FD6DAC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ramach </w:t>
      </w:r>
      <w:bookmarkStart w:id="3" w:name="_Hlk190557796"/>
      <w:r w:rsidRPr="00FD6DAC">
        <w:t>czynnej ochron</w:t>
      </w:r>
      <w:r>
        <w:t>y</w:t>
      </w:r>
      <w:r w:rsidRPr="00FD6DAC">
        <w:t xml:space="preserve"> i przywracania walorów przyrodniczo </w:t>
      </w:r>
      <w:r>
        <w:t>–</w:t>
      </w:r>
      <w:r w:rsidRPr="00FD6DAC">
        <w:t xml:space="preserve"> krajobrazowych</w:t>
      </w:r>
      <w:r>
        <w:t xml:space="preserve"> </w:t>
      </w:r>
      <w:bookmarkEnd w:id="3"/>
      <w:r w:rsidRPr="006C4BF5">
        <w:rPr>
          <w:b/>
        </w:rPr>
        <w:t>wsparciu</w:t>
      </w:r>
      <w:r>
        <w:t xml:space="preserve"> </w:t>
      </w:r>
      <w:r w:rsidRPr="00FD6DAC">
        <w:rPr>
          <w:b/>
        </w:rPr>
        <w:t xml:space="preserve">podlegają </w:t>
      </w:r>
      <w:r w:rsidR="006D63FD">
        <w:t>zadania</w:t>
      </w:r>
      <w:r>
        <w:t xml:space="preserve"> </w:t>
      </w:r>
      <w:r w:rsidR="008E7159">
        <w:t xml:space="preserve">realizowane </w:t>
      </w:r>
      <w:r>
        <w:t xml:space="preserve">na terenie: </w:t>
      </w:r>
    </w:p>
    <w:p w14:paraId="19BEE97C" w14:textId="32BFEF29" w:rsidR="002A5207" w:rsidRDefault="00FD6DAC" w:rsidP="00FD6DAC">
      <w:pPr>
        <w:pStyle w:val="Akapitzlist"/>
        <w:numPr>
          <w:ilvl w:val="0"/>
          <w:numId w:val="12"/>
        </w:numPr>
        <w:spacing w:before="240" w:after="120"/>
        <w:jc w:val="both"/>
      </w:pPr>
      <w:r w:rsidRPr="00631BF1">
        <w:t>parków krajobrazowych</w:t>
      </w:r>
      <w:r w:rsidR="00A72E65" w:rsidRPr="00631BF1">
        <w:t xml:space="preserve"> i rezerwatów przyrody</w:t>
      </w:r>
      <w:r w:rsidR="00A72E65">
        <w:t xml:space="preserve"> w części </w:t>
      </w:r>
      <w:r w:rsidR="00A72E65" w:rsidRPr="00631BF1">
        <w:t>nie pokrywającej się z</w:t>
      </w:r>
      <w:r w:rsidR="00A72E65">
        <w:t xml:space="preserve"> obszarem Natura 2000, </w:t>
      </w:r>
    </w:p>
    <w:p w14:paraId="466B0D19" w14:textId="77777777" w:rsidR="00522BD8" w:rsidRDefault="008C4FF5" w:rsidP="00586888">
      <w:pPr>
        <w:pStyle w:val="Akapitzlist"/>
        <w:numPr>
          <w:ilvl w:val="0"/>
          <w:numId w:val="12"/>
        </w:numPr>
        <w:spacing w:before="240" w:after="120"/>
        <w:jc w:val="both"/>
      </w:pPr>
      <w:bookmarkStart w:id="4" w:name="_Hlk190628509"/>
      <w:r>
        <w:t>obszar</w:t>
      </w:r>
      <w:r w:rsidR="00945676">
        <w:t>u</w:t>
      </w:r>
      <w:r>
        <w:t xml:space="preserve"> Natura 2000</w:t>
      </w:r>
      <w:r w:rsidR="00945676">
        <w:t xml:space="preserve"> wyłącznie w </w:t>
      </w:r>
      <w:r w:rsidR="00AD0D03">
        <w:t xml:space="preserve">przypadku, gdy </w:t>
      </w:r>
      <w:r w:rsidR="006E28D0">
        <w:t>obszar Natura 2000</w:t>
      </w:r>
      <w:r>
        <w:t xml:space="preserve"> pokrywa się z parkiem krajobrazowym lub rezerwatem przyrody</w:t>
      </w:r>
      <w:r w:rsidR="006E28D0">
        <w:t>.</w:t>
      </w:r>
      <w:r>
        <w:t xml:space="preserve"> </w:t>
      </w:r>
      <w:r w:rsidR="006E28D0">
        <w:t>D</w:t>
      </w:r>
      <w:r>
        <w:t xml:space="preserve">ofinansowanie będzie </w:t>
      </w:r>
      <w:r w:rsidR="00CC15D7">
        <w:t>możliwe,</w:t>
      </w:r>
      <w:r>
        <w:t xml:space="preserve"> gdy działania realizowane na obszarach Natura 2000 </w:t>
      </w:r>
      <w:r w:rsidR="00522BD8" w:rsidRPr="00522BD8">
        <w:t>spełni</w:t>
      </w:r>
      <w:r w:rsidR="00522BD8">
        <w:t>ają</w:t>
      </w:r>
      <w:r w:rsidR="00522BD8" w:rsidRPr="00522BD8">
        <w:t xml:space="preserve"> poniższe warunki</w:t>
      </w:r>
      <w:r w:rsidR="00522BD8">
        <w:t>:</w:t>
      </w:r>
    </w:p>
    <w:p w14:paraId="2EC84343" w14:textId="1EE1D2E1" w:rsidR="00586888" w:rsidRDefault="008C4FF5" w:rsidP="00522BD8">
      <w:pPr>
        <w:pStyle w:val="Akapitzlist"/>
        <w:numPr>
          <w:ilvl w:val="1"/>
          <w:numId w:val="12"/>
        </w:numPr>
        <w:spacing w:before="240" w:after="120"/>
        <w:jc w:val="both"/>
      </w:pPr>
      <w:r>
        <w:t>będą</w:t>
      </w:r>
      <w:r w:rsidR="00586888">
        <w:t xml:space="preserve"> </w:t>
      </w:r>
      <w:r>
        <w:t>zgodne z „Priorytetowymi ramami działań (PAF) dla sieci Natura 2000 w Polsce dla Wieloletnich Ram Finansowych na lata 2021-2027”</w:t>
      </w:r>
      <w:r w:rsidR="00586888">
        <w:rPr>
          <w:rStyle w:val="Odwoanieprzypisudolnego"/>
        </w:rPr>
        <w:footnoteReference w:id="1"/>
      </w:r>
      <w:r w:rsidR="00522BD8">
        <w:t>,</w:t>
      </w:r>
      <w:r>
        <w:t xml:space="preserve"> </w:t>
      </w:r>
      <w:bookmarkEnd w:id="4"/>
    </w:p>
    <w:p w14:paraId="4B5846E4" w14:textId="77777777" w:rsidR="00586888" w:rsidRDefault="008C4FF5" w:rsidP="00586888">
      <w:pPr>
        <w:pStyle w:val="Akapitzlist"/>
        <w:numPr>
          <w:ilvl w:val="0"/>
          <w:numId w:val="18"/>
        </w:numPr>
        <w:spacing w:before="240" w:after="120"/>
        <w:jc w:val="both"/>
      </w:pPr>
      <w:r>
        <w:t>brak jest planowanej/ realizowanej interwencji z</w:t>
      </w:r>
      <w:r w:rsidR="00586888">
        <w:t xml:space="preserve"> programu </w:t>
      </w:r>
      <w:r>
        <w:t>F</w:t>
      </w:r>
      <w:r w:rsidR="00586888">
        <w:t xml:space="preserve">undusze </w:t>
      </w:r>
      <w:r>
        <w:t>E</w:t>
      </w:r>
      <w:r w:rsidR="00586888">
        <w:t xml:space="preserve">uropejskie </w:t>
      </w:r>
      <w:r>
        <w:t>n</w:t>
      </w:r>
      <w:r w:rsidR="00586888">
        <w:t xml:space="preserve">a </w:t>
      </w:r>
      <w:r>
        <w:t>I</w:t>
      </w:r>
      <w:r w:rsidR="00586888">
        <w:t xml:space="preserve">nfrastrukturę </w:t>
      </w:r>
      <w:r>
        <w:t>K</w:t>
      </w:r>
      <w:r w:rsidR="00586888">
        <w:t>limat i Środowisko 2021-2027</w:t>
      </w:r>
      <w:r>
        <w:t xml:space="preserve">, </w:t>
      </w:r>
    </w:p>
    <w:p w14:paraId="7AA4C132" w14:textId="4B866DEC" w:rsidR="008C4FF5" w:rsidRDefault="008C4FF5" w:rsidP="00586888">
      <w:pPr>
        <w:pStyle w:val="Akapitzlist"/>
        <w:numPr>
          <w:ilvl w:val="0"/>
          <w:numId w:val="18"/>
        </w:numPr>
        <w:spacing w:before="240" w:after="120"/>
        <w:jc w:val="both"/>
      </w:pPr>
      <w:r>
        <w:t>projekt uzyska zgodę organu nadzorującego dany obszar chroniony Natura 2000</w:t>
      </w:r>
    </w:p>
    <w:p w14:paraId="2A1ABA01" w14:textId="0265229D" w:rsidR="002A5207" w:rsidRDefault="00FD6DAC" w:rsidP="00FD6DAC">
      <w:pPr>
        <w:pStyle w:val="Akapitzlist"/>
        <w:numPr>
          <w:ilvl w:val="0"/>
          <w:numId w:val="12"/>
        </w:numPr>
        <w:spacing w:before="240" w:after="120"/>
        <w:jc w:val="both"/>
      </w:pPr>
      <w:r w:rsidRPr="006D73BA">
        <w:t>obszar</w:t>
      </w:r>
      <w:r w:rsidR="003D5758">
        <w:t>ów</w:t>
      </w:r>
      <w:r w:rsidRPr="006D73BA">
        <w:t xml:space="preserve"> chronionego krajobrazu</w:t>
      </w:r>
    </w:p>
    <w:p w14:paraId="6868A754" w14:textId="1E7AF3EB" w:rsidR="00FD6DAC" w:rsidRDefault="00FD6DAC" w:rsidP="00536E28">
      <w:pPr>
        <w:spacing w:before="240" w:after="120"/>
        <w:jc w:val="both"/>
      </w:pPr>
      <w:r w:rsidRPr="006D73BA">
        <w:t xml:space="preserve">- wg danych z centralnego rejestru form ochrony przyrody </w:t>
      </w:r>
      <w:bookmarkStart w:id="5" w:name="_Hlk190267841"/>
      <w:r w:rsidR="00FA326C">
        <w:rPr>
          <w:rFonts w:eastAsia="MS Mincho"/>
        </w:rPr>
        <w:fldChar w:fldCharType="begin"/>
      </w:r>
      <w:r w:rsidR="00FA326C">
        <w:rPr>
          <w:rFonts w:eastAsia="MS Mincho"/>
        </w:rPr>
        <w:instrText xml:space="preserve"> HYPERLINK "</w:instrText>
      </w:r>
      <w:r w:rsidR="00FA326C" w:rsidRPr="00FA326C">
        <w:rPr>
          <w:rFonts w:eastAsia="MS Mincho"/>
        </w:rPr>
        <w:instrText>https://crfop.gdos.gov.pl/CRFOP/</w:instrText>
      </w:r>
      <w:r w:rsidR="00FA326C">
        <w:rPr>
          <w:rFonts w:eastAsia="MS Mincho"/>
        </w:rPr>
        <w:instrText xml:space="preserve">" </w:instrText>
      </w:r>
      <w:r w:rsidR="00FA326C">
        <w:rPr>
          <w:rFonts w:eastAsia="MS Mincho"/>
        </w:rPr>
      </w:r>
      <w:r w:rsidR="00FA326C">
        <w:rPr>
          <w:rFonts w:eastAsia="MS Mincho"/>
        </w:rPr>
        <w:fldChar w:fldCharType="separate"/>
      </w:r>
      <w:r w:rsidR="00FA326C" w:rsidRPr="00710E62">
        <w:rPr>
          <w:rStyle w:val="Hipercze"/>
          <w:rFonts w:eastAsia="MS Mincho"/>
        </w:rPr>
        <w:t>https://crfop.gdos.gov.pl/CRFOP/</w:t>
      </w:r>
      <w:bookmarkEnd w:id="5"/>
      <w:r w:rsidR="00FA326C">
        <w:rPr>
          <w:rFonts w:eastAsia="MS Mincho"/>
        </w:rPr>
        <w:fldChar w:fldCharType="end"/>
      </w:r>
    </w:p>
    <w:p w14:paraId="11E829BE" w14:textId="3F94C80B" w:rsidR="00FD6DAC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lastRenderedPageBreak/>
        <w:t>użytków ekologicznych - wg danych z dotyczącej ich uchwały Rady Gminy</w:t>
      </w:r>
      <w:r w:rsidR="002A5207">
        <w:t>,</w:t>
      </w:r>
    </w:p>
    <w:p w14:paraId="12962AE7" w14:textId="49666127" w:rsidR="00FD6DAC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>korytarzy ekologicznych - wg danych Pomorskiego Biura Planowania Regionalnego</w:t>
      </w:r>
      <w:r w:rsidR="002A5207">
        <w:t>,</w:t>
      </w:r>
    </w:p>
    <w:p w14:paraId="25F8A155" w14:textId="38230B15" w:rsidR="00FD6DAC" w:rsidRPr="00583707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 xml:space="preserve">w strefie przybrzeżnej Morza Bałtyckiego - wg danych z Planu Zagospodarowania Przestrzennego Województwa Pomorskiego (PZPWP) </w:t>
      </w:r>
      <w:hyperlink r:id="rId13" w:history="1">
        <w:r w:rsidRPr="002A5207">
          <w:rPr>
            <w:rStyle w:val="Hipercze"/>
            <w:rFonts w:eastAsia="MS Mincho"/>
          </w:rPr>
          <w:t>https://pbpr.pomorskie.pl/plan-zagospodarowania-wojewodztwa</w:t>
        </w:r>
      </w:hyperlink>
      <w:r>
        <w:t>/</w:t>
      </w:r>
    </w:p>
    <w:p w14:paraId="4F9B0902" w14:textId="7F4467CC" w:rsidR="00416B7B" w:rsidRPr="00526435" w:rsidRDefault="008E7F54" w:rsidP="00B47472">
      <w:pPr>
        <w:pStyle w:val="Akapitzlist"/>
        <w:numPr>
          <w:ilvl w:val="0"/>
          <w:numId w:val="2"/>
        </w:numPr>
        <w:spacing w:before="240" w:after="120"/>
        <w:jc w:val="both"/>
      </w:pPr>
      <w:r w:rsidRPr="008E7F54">
        <w:rPr>
          <w:b/>
        </w:rPr>
        <w:t xml:space="preserve">Nie podlegają wsparciu </w:t>
      </w:r>
      <w:r w:rsidR="00881076" w:rsidRPr="00B93EAC">
        <w:t>zadania</w:t>
      </w:r>
      <w:r w:rsidRPr="00B93EAC">
        <w:t>,</w:t>
      </w:r>
      <w:r>
        <w:t xml:space="preserve"> </w:t>
      </w:r>
      <w:r w:rsidR="003F657F">
        <w:t xml:space="preserve">które nie dotyczą ochrony czynnej (zgodnie z definicją z ustawy </w:t>
      </w:r>
      <w:r w:rsidR="00E71FA8">
        <w:t xml:space="preserve">z dnia 16 kwietnia 2004 r. </w:t>
      </w:r>
      <w:r w:rsidR="003F657F">
        <w:t>o ochronie przyrody</w:t>
      </w:r>
      <w:r w:rsidR="00410ED1">
        <w:rPr>
          <w:rStyle w:val="Odwoanieprzypisudolnego"/>
        </w:rPr>
        <w:footnoteReference w:id="2"/>
      </w:r>
      <w:r w:rsidR="00E71FA8">
        <w:t xml:space="preserve"> (</w:t>
      </w:r>
      <w:proofErr w:type="spellStart"/>
      <w:r w:rsidR="00E71FA8">
        <w:t>t.j</w:t>
      </w:r>
      <w:proofErr w:type="spellEnd"/>
      <w:r w:rsidR="00410ED1">
        <w:t>.</w:t>
      </w:r>
      <w:r w:rsidR="00E71FA8">
        <w:t xml:space="preserve"> Dz.U</w:t>
      </w:r>
      <w:r w:rsidR="003E6128">
        <w:t>.</w:t>
      </w:r>
      <w:r w:rsidR="00E71FA8">
        <w:t xml:space="preserve"> z </w:t>
      </w:r>
      <w:r w:rsidR="00881076">
        <w:t xml:space="preserve">2024, poz. 1478 </w:t>
      </w:r>
      <w:r w:rsidR="003F657F">
        <w:t>ze. zm.), które nie przyczyniają się do ochrony, odnowy i zrównoważonego użytkowania obszarów chronionych</w:t>
      </w:r>
      <w:r w:rsidR="00314275" w:rsidRPr="00314275">
        <w:t xml:space="preserve">, </w:t>
      </w:r>
      <w:r w:rsidR="003F657F" w:rsidRPr="00314275">
        <w:t>takie jak np. parkingi, drogi</w:t>
      </w:r>
      <w:r w:rsidR="00314275">
        <w:t xml:space="preserve"> dojazdowe</w:t>
      </w:r>
      <w:r w:rsidR="00B47472" w:rsidRPr="00314275">
        <w:t>.</w:t>
      </w:r>
      <w:r w:rsidR="006D63FD">
        <w:t xml:space="preserve"> Wyjątek stanowią </w:t>
      </w:r>
      <w:r w:rsidR="00A073A9">
        <w:t xml:space="preserve">zadania określone w </w:t>
      </w:r>
      <w:r w:rsidR="00A073A9" w:rsidRPr="00CC15D7">
        <w:t>pkt.8.</w:t>
      </w:r>
      <w:r w:rsidR="00A073A9">
        <w:t xml:space="preserve"> </w:t>
      </w:r>
    </w:p>
    <w:p w14:paraId="09DEAEA9" w14:textId="0746E284" w:rsidR="00526435" w:rsidRDefault="00526435" w:rsidP="00C26082">
      <w:pPr>
        <w:pStyle w:val="Akapitzlist"/>
        <w:numPr>
          <w:ilvl w:val="0"/>
          <w:numId w:val="2"/>
        </w:numPr>
        <w:spacing w:before="240" w:after="120"/>
        <w:jc w:val="both"/>
      </w:pPr>
      <w:r>
        <w:rPr>
          <w:b/>
        </w:rPr>
        <w:t xml:space="preserve">Nie podlegają wsparciu </w:t>
      </w:r>
      <w:r w:rsidR="006D63FD">
        <w:t>zadania</w:t>
      </w:r>
      <w:r w:rsidRPr="00526435">
        <w:t xml:space="preserve"> w zakresie zwalczania inwazyjnych gatunków obcych realizowanych przez jednostki administracji rządowej, wskazane w art. 21 ust. 1 pkt. 1-3, ust. 2 pkt. 1 i pkt. 2 lit. a Ustawy z dnia 11 sierpnia 2021 r. o gatunkach obcych (</w:t>
      </w:r>
      <w:proofErr w:type="spellStart"/>
      <w:r w:rsidRPr="00526435">
        <w:t>t.j</w:t>
      </w:r>
      <w:proofErr w:type="spellEnd"/>
      <w:r w:rsidRPr="00526435">
        <w:t xml:space="preserve"> </w:t>
      </w:r>
      <w:proofErr w:type="gramStart"/>
      <w:r w:rsidRPr="00526435">
        <w:t>Dz.U</w:t>
      </w:r>
      <w:proofErr w:type="gramEnd"/>
      <w:r w:rsidRPr="00526435">
        <w:t xml:space="preserve"> z 2023 r., poz. 1589)</w:t>
      </w:r>
      <w:r>
        <w:t xml:space="preserve">. </w:t>
      </w:r>
    </w:p>
    <w:p w14:paraId="7909E046" w14:textId="25D2859A" w:rsidR="00E9081F" w:rsidRDefault="00E9081F" w:rsidP="00B15C2B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ramach typu projektu dotyczącego </w:t>
      </w:r>
      <w:r w:rsidR="00B15C2B" w:rsidRPr="00B15C2B">
        <w:t>czynnej ochrony i przywracania walorów przyrodniczo – krajobrazowych</w:t>
      </w:r>
      <w:r w:rsidR="00CB5A82">
        <w:t>,</w:t>
      </w:r>
      <w:r w:rsidR="00B15C2B" w:rsidRPr="00B15C2B">
        <w:t xml:space="preserve"> </w:t>
      </w:r>
      <w:r>
        <w:t xml:space="preserve">zadania realizowane na obszarach chronionych </w:t>
      </w:r>
      <w:r w:rsidRPr="00B15C2B">
        <w:rPr>
          <w:b/>
        </w:rPr>
        <w:t xml:space="preserve">nie mogą być sprzeczne </w:t>
      </w:r>
      <w:r w:rsidRPr="00A70CA8">
        <w:t>z planami ich ochrony</w:t>
      </w:r>
      <w:r>
        <w:t xml:space="preserve"> oraz innymi dokumentami dotyczącymi ochrony tj. uchwały właściwych j</w:t>
      </w:r>
      <w:r w:rsidR="00B15C2B">
        <w:t xml:space="preserve">ednostek </w:t>
      </w:r>
      <w:r>
        <w:t>s</w:t>
      </w:r>
      <w:r w:rsidR="00B15C2B">
        <w:t xml:space="preserve">amorządu </w:t>
      </w:r>
      <w:r>
        <w:t>t</w:t>
      </w:r>
      <w:r w:rsidR="00B15C2B">
        <w:t>erytorialnego</w:t>
      </w:r>
      <w:r w:rsidR="00CB5A82">
        <w:t xml:space="preserve"> (o ile istnieją)</w:t>
      </w:r>
      <w:r>
        <w:t>.</w:t>
      </w:r>
    </w:p>
    <w:p w14:paraId="32B7EBCD" w14:textId="1CCF82DB" w:rsidR="00CB5A82" w:rsidRPr="00CC15D7" w:rsidRDefault="00CB5A82" w:rsidP="008E7F54">
      <w:pPr>
        <w:pStyle w:val="Akapitzlist"/>
        <w:numPr>
          <w:ilvl w:val="0"/>
          <w:numId w:val="2"/>
        </w:numPr>
        <w:spacing w:before="240" w:after="120"/>
        <w:jc w:val="both"/>
      </w:pPr>
      <w:r w:rsidRPr="00CC15D7">
        <w:t>W ramach typu projektu dotyczącego czynnej ochrony i przywracania walorów przyrodniczo – krajobrazowych, zadania realizowane na obszarach rezerwatów przyrody pokrywających się z obszarami parków krajobrazowych mogą być wdrażane wyłącznie na zasadach komplementarności z programem krajowym.</w:t>
      </w:r>
    </w:p>
    <w:p w14:paraId="0FAF063E" w14:textId="08EF4DBB" w:rsidR="006D63FD" w:rsidRDefault="006D63FD" w:rsidP="006D63FD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ramach </w:t>
      </w:r>
      <w:proofErr w:type="gramStart"/>
      <w:r>
        <w:t>projektu</w:t>
      </w:r>
      <w:r w:rsidR="00B93EAC">
        <w:t>,</w:t>
      </w:r>
      <w:proofErr w:type="gramEnd"/>
      <w:r w:rsidR="00B93EAC">
        <w:t xml:space="preserve"> jako uzupełniające</w:t>
      </w:r>
      <w:r w:rsidR="00CC15D7">
        <w:t>,</w:t>
      </w:r>
      <w:r>
        <w:t xml:space="preserve"> dopuszcza się wsparcie: </w:t>
      </w:r>
    </w:p>
    <w:p w14:paraId="488F2C60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infrastruktury turystycznej na obszarach chronionych</w:t>
      </w:r>
      <w:r>
        <w:t xml:space="preserve"> objętych wsparciem w ramach Działania 2.17</w:t>
      </w:r>
      <w:r w:rsidRPr="00CA24B0">
        <w:t xml:space="preserve">, </w:t>
      </w:r>
      <w:r>
        <w:t xml:space="preserve">w zakresie </w:t>
      </w:r>
      <w:r w:rsidRPr="00CA24B0">
        <w:t xml:space="preserve">inwestycji </w:t>
      </w:r>
      <w:r w:rsidRPr="00D77408">
        <w:rPr>
          <w:b/>
        </w:rPr>
        <w:t>służących wyłącznie ochronie środowiska naturalnego</w:t>
      </w:r>
      <w:r w:rsidRPr="00CA24B0">
        <w:t>, poprzez skanalizowanie ruchu turystycznego oraz zapewnienie ograniczenia jego degradacji w miejscach przemieszczania się i wypoczynku osób zwiedzających</w:t>
      </w:r>
      <w:r>
        <w:t>,</w:t>
      </w:r>
    </w:p>
    <w:p w14:paraId="7D1A2A53" w14:textId="53DFB030" w:rsidR="006D63FD" w:rsidRDefault="006D63FD" w:rsidP="005F2ED4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przywracani</w:t>
      </w:r>
      <w:r>
        <w:t>a</w:t>
      </w:r>
      <w:r w:rsidRPr="00CA24B0">
        <w:t>, ochron</w:t>
      </w:r>
      <w:r>
        <w:t>y</w:t>
      </w:r>
      <w:r w:rsidRPr="00CA24B0">
        <w:t xml:space="preserve"> i wzmacniani</w:t>
      </w:r>
      <w:r>
        <w:t>a</w:t>
      </w:r>
      <w:r w:rsidRPr="00CA24B0">
        <w:t xml:space="preserve"> różnorodności biologicznej na obszarach miejskich i pozamiejskich, w oparciu przede wszystkim o gatunki rodzime, na terenach poza obszarami chronionym</w:t>
      </w:r>
      <w:r>
        <w:t>i objętymi wsparciem w ramach Działania 2.17</w:t>
      </w:r>
      <w:r w:rsidR="005F2ED4">
        <w:t>.</w:t>
      </w:r>
    </w:p>
    <w:p w14:paraId="190F6F9F" w14:textId="054E4376" w:rsidR="006D63FD" w:rsidRDefault="006D63FD" w:rsidP="006D63FD">
      <w:pPr>
        <w:spacing w:before="240" w:after="120"/>
        <w:jc w:val="both"/>
      </w:pPr>
      <w:r>
        <w:t xml:space="preserve">- w wysokości do </w:t>
      </w:r>
      <w:r w:rsidRPr="00CC15D7">
        <w:rPr>
          <w:b/>
        </w:rPr>
        <w:t>30% kosztów kwalifikowalnych projektu.</w:t>
      </w:r>
      <w:r>
        <w:t xml:space="preserve">  </w:t>
      </w:r>
    </w:p>
    <w:p w14:paraId="0039DF7D" w14:textId="77777777" w:rsidR="006D63FD" w:rsidRDefault="006D63FD" w:rsidP="006D63FD">
      <w:pPr>
        <w:pStyle w:val="Akapitzlist"/>
        <w:numPr>
          <w:ilvl w:val="0"/>
          <w:numId w:val="10"/>
        </w:numPr>
        <w:spacing w:before="240" w:after="120"/>
        <w:ind w:left="1434" w:hanging="357"/>
        <w:jc w:val="both"/>
      </w:pPr>
      <w:r w:rsidRPr="00284391">
        <w:t>działa</w:t>
      </w:r>
      <w:r>
        <w:t>ń</w:t>
      </w:r>
      <w:r w:rsidRPr="00284391">
        <w:t xml:space="preserve"> edukacyjn</w:t>
      </w:r>
      <w:r>
        <w:t>ych</w:t>
      </w:r>
      <w:r w:rsidRPr="00284391">
        <w:t xml:space="preserve"> dotycząc</w:t>
      </w:r>
      <w:r>
        <w:t>ych</w:t>
      </w:r>
      <w:r w:rsidRPr="00284391">
        <w:t xml:space="preserve"> ochrony i zachowania przyrody, ściśle powiązan</w:t>
      </w:r>
      <w:r>
        <w:t>ych</w:t>
      </w:r>
      <w:r w:rsidRPr="00284391">
        <w:t xml:space="preserve"> z celami projektu i obszarem oddziaływania.</w:t>
      </w:r>
    </w:p>
    <w:p w14:paraId="5FDBD609" w14:textId="1B72B6E0" w:rsidR="006D63FD" w:rsidRDefault="006D63FD" w:rsidP="006D63FD">
      <w:pPr>
        <w:spacing w:before="240" w:after="120"/>
        <w:jc w:val="both"/>
      </w:pPr>
      <w:r>
        <w:lastRenderedPageBreak/>
        <w:t xml:space="preserve">- w wysokości do </w:t>
      </w:r>
      <w:r w:rsidRPr="00CC15D7">
        <w:rPr>
          <w:b/>
        </w:rPr>
        <w:t>10% kosztów kwalifikowalnych projektu.</w:t>
      </w:r>
      <w:r>
        <w:t xml:space="preserve">  </w:t>
      </w:r>
    </w:p>
    <w:p w14:paraId="5484347B" w14:textId="77777777" w:rsidR="0042315C" w:rsidRDefault="0042315C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>P</w:t>
      </w:r>
      <w:r w:rsidR="008200AD">
        <w:t>rojekt, na każdym etapie realizacji mus</w:t>
      </w:r>
      <w:r>
        <w:t xml:space="preserve">i </w:t>
      </w:r>
      <w:r w:rsidR="008200AD" w:rsidRPr="0042315C">
        <w:rPr>
          <w:b/>
        </w:rPr>
        <w:t>zapewnić poszanowanie praw podstawowych</w:t>
      </w:r>
      <w:r w:rsidR="008200AD">
        <w:t xml:space="preserve"> oraz przestrzeganie Karty praw podstawowych UE i być zgodne z zasadami horyzontalnymi dot</w:t>
      </w:r>
      <w:r>
        <w:t>yczącymi</w:t>
      </w:r>
      <w:r w:rsidR="008200AD">
        <w:t xml:space="preserve">: </w:t>
      </w:r>
    </w:p>
    <w:p w14:paraId="4B8DD538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równości kobiet i mężczyzn, </w:t>
      </w:r>
    </w:p>
    <w:p w14:paraId="4D88270F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zapobiegania wszelkiej dyskryminacji, </w:t>
      </w:r>
    </w:p>
    <w:p w14:paraId="2C8C8536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zapewnienia dostępności dla osób o ograniczonej mobilności oraz z niepełnosprawnościami, </w:t>
      </w:r>
    </w:p>
    <w:p w14:paraId="224E4D02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wspierania zrównoważonego rozwoju, z uwzględnieniem zasady „nie czyń poważnych szkód” (DNSH) </w:t>
      </w:r>
    </w:p>
    <w:p w14:paraId="6C56EA65" w14:textId="3E5CDEF9" w:rsidR="008200AD" w:rsidRDefault="0042315C" w:rsidP="0042315C">
      <w:pPr>
        <w:spacing w:before="240" w:after="120"/>
        <w:ind w:left="720"/>
        <w:jc w:val="both"/>
      </w:pPr>
      <w:r>
        <w:t xml:space="preserve">- </w:t>
      </w:r>
      <w:r w:rsidR="008200AD">
        <w:t xml:space="preserve">zgodnie z Wytycznymi </w:t>
      </w:r>
      <w:proofErr w:type="spellStart"/>
      <w:r w:rsidR="008200AD">
        <w:t>MFiPR</w:t>
      </w:r>
      <w:proofErr w:type="spellEnd"/>
      <w:r w:rsidR="008200AD">
        <w:t xml:space="preserve"> dotyczącymi realizacji zasad równościowych w ramach funduszy unijnych na lata 2021-2027 i zapisami „Analizy spełniania zasady DNSH dla projektu programu Fundusze Europejskie dla Pomorza 2021–2027” w zakresie </w:t>
      </w:r>
      <w:r w:rsidR="008200AD" w:rsidRPr="00410ED1">
        <w:t xml:space="preserve">celu szczegółowego </w:t>
      </w:r>
      <w:r w:rsidR="003F657F" w:rsidRPr="00410ED1">
        <w:t>2</w:t>
      </w:r>
      <w:r w:rsidR="008200AD" w:rsidRPr="00410ED1">
        <w:t>(</w:t>
      </w:r>
      <w:r w:rsidR="003F657F" w:rsidRPr="00410ED1">
        <w:t>vi</w:t>
      </w:r>
      <w:r w:rsidR="008200AD" w:rsidRPr="00410ED1">
        <w:t>i).</w:t>
      </w:r>
    </w:p>
    <w:p w14:paraId="0A19A8D5" w14:textId="62EF2624" w:rsidR="00B224AF" w:rsidRPr="00410ED1" w:rsidRDefault="00E214A8" w:rsidP="00410ED1">
      <w:pPr>
        <w:pStyle w:val="Akapitzlist"/>
        <w:numPr>
          <w:ilvl w:val="0"/>
          <w:numId w:val="2"/>
        </w:numPr>
        <w:spacing w:before="240" w:after="120"/>
        <w:jc w:val="both"/>
      </w:pPr>
      <w:bookmarkStart w:id="6" w:name="_Hlk188785950"/>
      <w:r w:rsidRPr="00444C63">
        <w:t xml:space="preserve">Nie przewiduje się finansowania krzyżowego (cross – </w:t>
      </w:r>
      <w:proofErr w:type="spellStart"/>
      <w:r w:rsidRPr="00444C63">
        <w:t>financing</w:t>
      </w:r>
      <w:proofErr w:type="spellEnd"/>
      <w:r w:rsidRPr="00444C63">
        <w:t>) w ramach projektów objętych naborem.</w:t>
      </w:r>
      <w:bookmarkEnd w:id="6"/>
    </w:p>
    <w:p w14:paraId="5387D443" w14:textId="1CE6E556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0F8C34C" w14:textId="42691725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0"/>
    <w:bookmarkEnd w:id="1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CBAFB" w14:textId="77777777" w:rsidR="00FE765C" w:rsidRDefault="00FE765C">
      <w:r>
        <w:separator/>
      </w:r>
    </w:p>
  </w:endnote>
  <w:endnote w:type="continuationSeparator" w:id="0">
    <w:p w14:paraId="6484698A" w14:textId="77777777" w:rsidR="00FE765C" w:rsidRDefault="00FE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7" w:name="_Hlk133349113"/>
    <w:bookmarkStart w:id="8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EEC25" w14:textId="77777777" w:rsidR="00FE765C" w:rsidRDefault="00FE765C">
      <w:r>
        <w:separator/>
      </w:r>
    </w:p>
  </w:footnote>
  <w:footnote w:type="continuationSeparator" w:id="0">
    <w:p w14:paraId="7348A677" w14:textId="77777777" w:rsidR="00FE765C" w:rsidRDefault="00FE765C">
      <w:r>
        <w:continuationSeparator/>
      </w:r>
    </w:p>
  </w:footnote>
  <w:footnote w:id="1">
    <w:p w14:paraId="140269E0" w14:textId="51F5C81D" w:rsidR="00586888" w:rsidRPr="00586888" w:rsidRDefault="00586888">
      <w:pPr>
        <w:pStyle w:val="Tekstprzypisudolnego"/>
        <w:rPr>
          <w:sz w:val="20"/>
        </w:rPr>
      </w:pPr>
      <w:r w:rsidRPr="00586888">
        <w:rPr>
          <w:rStyle w:val="Odwoanieprzypisudolnego"/>
          <w:sz w:val="20"/>
        </w:rPr>
        <w:footnoteRef/>
      </w:r>
      <w:r w:rsidRPr="00586888">
        <w:rPr>
          <w:sz w:val="20"/>
        </w:rPr>
        <w:t xml:space="preserve"> </w:t>
      </w:r>
      <w:hyperlink r:id="rId1" w:history="1">
        <w:r w:rsidRPr="00586888">
          <w:rPr>
            <w:rStyle w:val="Hipercze"/>
            <w:sz w:val="20"/>
          </w:rPr>
          <w:t>https://www.gov.pl/web/gdos/priorytetowe-ramy-dzialan-paf-dla-sieci-natura-2000-w-polsce-na-lata-20212027</w:t>
        </w:r>
      </w:hyperlink>
    </w:p>
    <w:p w14:paraId="536D31C5" w14:textId="77777777" w:rsidR="00586888" w:rsidRDefault="00586888">
      <w:pPr>
        <w:pStyle w:val="Tekstprzypisudolnego"/>
      </w:pPr>
    </w:p>
  </w:footnote>
  <w:footnote w:id="2">
    <w:p w14:paraId="74616CAC" w14:textId="341BF31F" w:rsidR="00410ED1" w:rsidRDefault="00410E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0ED1">
        <w:t>https://isap.sejm.gov.pl/isap.nsf/DocDetails.xsp?id=wdu20040920880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73E41F55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AF5D22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C47F8"/>
    <w:multiLevelType w:val="hybridMultilevel"/>
    <w:tmpl w:val="97340A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45291"/>
    <w:multiLevelType w:val="hybridMultilevel"/>
    <w:tmpl w:val="A9129B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2E24E9"/>
    <w:multiLevelType w:val="hybridMultilevel"/>
    <w:tmpl w:val="50F63C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2A0C2F"/>
    <w:multiLevelType w:val="hybridMultilevel"/>
    <w:tmpl w:val="29040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A34F67"/>
    <w:multiLevelType w:val="hybridMultilevel"/>
    <w:tmpl w:val="F0162F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662155"/>
    <w:multiLevelType w:val="hybridMultilevel"/>
    <w:tmpl w:val="1FEC1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547CA0"/>
    <w:multiLevelType w:val="hybridMultilevel"/>
    <w:tmpl w:val="C7B623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24F5B"/>
    <w:multiLevelType w:val="hybridMultilevel"/>
    <w:tmpl w:val="2334FB1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5BD24C5"/>
    <w:multiLevelType w:val="hybridMultilevel"/>
    <w:tmpl w:val="53869050"/>
    <w:lvl w:ilvl="0" w:tplc="CCC898C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425473">
    <w:abstractNumId w:val="0"/>
  </w:num>
  <w:num w:numId="2" w16cid:durableId="2076202719">
    <w:abstractNumId w:val="14"/>
  </w:num>
  <w:num w:numId="3" w16cid:durableId="309672260">
    <w:abstractNumId w:val="6"/>
  </w:num>
  <w:num w:numId="4" w16cid:durableId="761291976">
    <w:abstractNumId w:val="8"/>
  </w:num>
  <w:num w:numId="5" w16cid:durableId="1232615220">
    <w:abstractNumId w:val="17"/>
  </w:num>
  <w:num w:numId="6" w16cid:durableId="725762027">
    <w:abstractNumId w:val="13"/>
  </w:num>
  <w:num w:numId="7" w16cid:durableId="560217656">
    <w:abstractNumId w:val="2"/>
  </w:num>
  <w:num w:numId="8" w16cid:durableId="636565771">
    <w:abstractNumId w:val="4"/>
  </w:num>
  <w:num w:numId="9" w16cid:durableId="531066449">
    <w:abstractNumId w:val="12"/>
  </w:num>
  <w:num w:numId="10" w16cid:durableId="471139676">
    <w:abstractNumId w:val="1"/>
  </w:num>
  <w:num w:numId="11" w16cid:durableId="2006859858">
    <w:abstractNumId w:val="7"/>
  </w:num>
  <w:num w:numId="12" w16cid:durableId="874391500">
    <w:abstractNumId w:val="10"/>
  </w:num>
  <w:num w:numId="13" w16cid:durableId="7954613">
    <w:abstractNumId w:val="5"/>
  </w:num>
  <w:num w:numId="14" w16cid:durableId="707413297">
    <w:abstractNumId w:val="15"/>
  </w:num>
  <w:num w:numId="15" w16cid:durableId="1051997131">
    <w:abstractNumId w:val="16"/>
  </w:num>
  <w:num w:numId="16" w16cid:durableId="1710377474">
    <w:abstractNumId w:val="11"/>
  </w:num>
  <w:num w:numId="17" w16cid:durableId="1673410507">
    <w:abstractNumId w:val="3"/>
  </w:num>
  <w:num w:numId="18" w16cid:durableId="175774423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2B83E7D-883B-4E54-AE88-369CD765F850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277FF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9F5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5C60"/>
    <w:rsid w:val="00076335"/>
    <w:rsid w:val="00077EBA"/>
    <w:rsid w:val="00080D83"/>
    <w:rsid w:val="00081376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3C68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55DB9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1D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069B9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391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207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44A5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275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6F5E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758"/>
    <w:rsid w:val="003D59C7"/>
    <w:rsid w:val="003D5E1B"/>
    <w:rsid w:val="003D601A"/>
    <w:rsid w:val="003E4FDE"/>
    <w:rsid w:val="003E50A1"/>
    <w:rsid w:val="003E50FE"/>
    <w:rsid w:val="003E60AB"/>
    <w:rsid w:val="003E6128"/>
    <w:rsid w:val="003E666C"/>
    <w:rsid w:val="003E770B"/>
    <w:rsid w:val="003F0307"/>
    <w:rsid w:val="003F1741"/>
    <w:rsid w:val="003F5BE3"/>
    <w:rsid w:val="003F657F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0ED1"/>
    <w:rsid w:val="00414478"/>
    <w:rsid w:val="00414AA7"/>
    <w:rsid w:val="00416B7B"/>
    <w:rsid w:val="00417A13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C7A85"/>
    <w:rsid w:val="004D22AF"/>
    <w:rsid w:val="004D33BB"/>
    <w:rsid w:val="004D3840"/>
    <w:rsid w:val="004D3DE3"/>
    <w:rsid w:val="004D3F1B"/>
    <w:rsid w:val="004D453A"/>
    <w:rsid w:val="004D4C4F"/>
    <w:rsid w:val="004D7A17"/>
    <w:rsid w:val="004E2BE7"/>
    <w:rsid w:val="004E3698"/>
    <w:rsid w:val="004E4392"/>
    <w:rsid w:val="004E470E"/>
    <w:rsid w:val="004E58F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7B8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2BD8"/>
    <w:rsid w:val="0052319D"/>
    <w:rsid w:val="00523451"/>
    <w:rsid w:val="00526435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36E28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5AFF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888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2ED4"/>
    <w:rsid w:val="005F4660"/>
    <w:rsid w:val="005F5208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BF1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1A76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A7B8E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BF5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63FD"/>
    <w:rsid w:val="006D71E8"/>
    <w:rsid w:val="006D7D6E"/>
    <w:rsid w:val="006E0506"/>
    <w:rsid w:val="006E0E2D"/>
    <w:rsid w:val="006E2540"/>
    <w:rsid w:val="006E2831"/>
    <w:rsid w:val="006E28D0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2FA8"/>
    <w:rsid w:val="006F3FB6"/>
    <w:rsid w:val="006F4170"/>
    <w:rsid w:val="006F5A92"/>
    <w:rsid w:val="006F6BE3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1FB9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52B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461D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852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2E96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1076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25D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4FF5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E7159"/>
    <w:rsid w:val="008E7F54"/>
    <w:rsid w:val="008F00D9"/>
    <w:rsid w:val="008F03DC"/>
    <w:rsid w:val="008F16D2"/>
    <w:rsid w:val="008F35CD"/>
    <w:rsid w:val="008F4DCD"/>
    <w:rsid w:val="008F56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5676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46BA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0E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073A9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260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CA8"/>
    <w:rsid w:val="00A70E1C"/>
    <w:rsid w:val="00A70F51"/>
    <w:rsid w:val="00A71CBA"/>
    <w:rsid w:val="00A724E1"/>
    <w:rsid w:val="00A7250E"/>
    <w:rsid w:val="00A72A0D"/>
    <w:rsid w:val="00A72E5B"/>
    <w:rsid w:val="00A72E65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4A9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0D03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5C2B"/>
    <w:rsid w:val="00B16560"/>
    <w:rsid w:val="00B16E8F"/>
    <w:rsid w:val="00B16EDD"/>
    <w:rsid w:val="00B20978"/>
    <w:rsid w:val="00B20BF0"/>
    <w:rsid w:val="00B224AF"/>
    <w:rsid w:val="00B228C1"/>
    <w:rsid w:val="00B24B51"/>
    <w:rsid w:val="00B255AF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430D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472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3EAC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4BB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1DBC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082"/>
    <w:rsid w:val="00C26904"/>
    <w:rsid w:val="00C27D6B"/>
    <w:rsid w:val="00C300E2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3FF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87F37"/>
    <w:rsid w:val="00C90D66"/>
    <w:rsid w:val="00C9224E"/>
    <w:rsid w:val="00C92B05"/>
    <w:rsid w:val="00C92E4D"/>
    <w:rsid w:val="00C935D8"/>
    <w:rsid w:val="00C93FD2"/>
    <w:rsid w:val="00C94A13"/>
    <w:rsid w:val="00C9526F"/>
    <w:rsid w:val="00C9538A"/>
    <w:rsid w:val="00C956A6"/>
    <w:rsid w:val="00C96A72"/>
    <w:rsid w:val="00C96AAD"/>
    <w:rsid w:val="00C96E8D"/>
    <w:rsid w:val="00CA0765"/>
    <w:rsid w:val="00CA197B"/>
    <w:rsid w:val="00CA2235"/>
    <w:rsid w:val="00CA24B0"/>
    <w:rsid w:val="00CA32D1"/>
    <w:rsid w:val="00CA43E3"/>
    <w:rsid w:val="00CA45B5"/>
    <w:rsid w:val="00CA6378"/>
    <w:rsid w:val="00CA63CB"/>
    <w:rsid w:val="00CB2AF4"/>
    <w:rsid w:val="00CB43FC"/>
    <w:rsid w:val="00CB5A82"/>
    <w:rsid w:val="00CB66E2"/>
    <w:rsid w:val="00CB67E5"/>
    <w:rsid w:val="00CB7210"/>
    <w:rsid w:val="00CB7ADD"/>
    <w:rsid w:val="00CC0BDD"/>
    <w:rsid w:val="00CC118A"/>
    <w:rsid w:val="00CC15D7"/>
    <w:rsid w:val="00CC477E"/>
    <w:rsid w:val="00CC6953"/>
    <w:rsid w:val="00CD1B15"/>
    <w:rsid w:val="00CD1BD0"/>
    <w:rsid w:val="00CD375C"/>
    <w:rsid w:val="00CD39BE"/>
    <w:rsid w:val="00CD3D23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074B3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81"/>
    <w:rsid w:val="00D234CE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564F"/>
    <w:rsid w:val="00D56681"/>
    <w:rsid w:val="00D5692F"/>
    <w:rsid w:val="00D56DEA"/>
    <w:rsid w:val="00D577D9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77408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520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688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1FA8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081F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49E3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776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26C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6DAC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E765C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F51776"/>
    <w:pPr>
      <w:keepNext/>
      <w:spacing w:line="240" w:lineRule="auto"/>
      <w:jc w:val="center"/>
      <w:outlineLvl w:val="1"/>
    </w:pPr>
    <w:rPr>
      <w:rFonts w:ascii="Calibri" w:hAnsi="Calibri" w:cs="Calibri"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F51776"/>
    <w:rPr>
      <w:rFonts w:ascii="Calibri" w:hAnsi="Calibri" w:cs="Calibri"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bpr.pomorskie.pl/plan-zagospodarowania-wojewodztw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gdos/priorytetowe-ramy-dzialan-paf-dla-sieci-natura-2000-w-polsce-na-lata-2021202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B83E7D-883B-4E54-AE88-369CD765F85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2E53D73-3E0C-4072-90E2-844B6114C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C7D4D-E914-4815-9771-2EE85AF57B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9DE689-C46B-483E-89DB-16DF5B8003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E2619A-5440-4A5E-8FD8-5EC14D1E65E9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8.3_projekt.dot</Template>
  <TotalTime>8</TotalTime>
  <Pages>3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4889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Ada Pawlak</cp:lastModifiedBy>
  <cp:revision>6</cp:revision>
  <cp:lastPrinted>2023-09-22T13:20:00Z</cp:lastPrinted>
  <dcterms:created xsi:type="dcterms:W3CDTF">2025-03-01T16:47:00Z</dcterms:created>
  <dcterms:modified xsi:type="dcterms:W3CDTF">2025-08-18T07:38:00Z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