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D23570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3092A26B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.1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5BFE0CA1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3C376397" w14:textId="33F46F4C" w:rsidR="00162B8C" w:rsidRDefault="00162B8C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35E8F79" w14:textId="4FC8D336" w:rsidR="00162B8C" w:rsidRDefault="00162B8C" w:rsidP="00162B8C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665B91DC" wp14:editId="676F584B">
            <wp:extent cx="327660" cy="398132"/>
            <wp:effectExtent l="0" t="0" r="0" b="254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69" cy="40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27D96" w14:textId="77777777" w:rsidR="00162B8C" w:rsidRDefault="00162B8C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1C6121D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.1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Różnorodność biologiczna i krajobrazu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2A0E38">
      <w:pPr>
        <w:pStyle w:val="Akapitzlist"/>
        <w:numPr>
          <w:ilvl w:val="0"/>
          <w:numId w:val="12"/>
        </w:numPr>
        <w:spacing w:before="240"/>
        <w:jc w:val="both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5E798FB" w:rsidR="00CD5F06" w:rsidRPr="003567E3" w:rsidRDefault="00CD5F06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</w:t>
      </w:r>
      <w:r w:rsidR="00010727" w:rsidRPr="003567E3">
        <w:t xml:space="preserve"> dokumenty dotyczące ochrony przyrody w </w:t>
      </w:r>
      <w:r w:rsidR="00E14129" w:rsidRPr="003567E3">
        <w:t>zakresie,</w:t>
      </w:r>
      <w:r w:rsidR="00010727" w:rsidRPr="003567E3">
        <w:t xml:space="preserve"> którego dotyczy projekt,</w:t>
      </w:r>
    </w:p>
    <w:p w14:paraId="36686DD2" w14:textId="450A4E8B" w:rsidR="00E97E7E" w:rsidRDefault="004427C1" w:rsidP="00E97E7E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koszty materiałów, robót budowlanych</w:t>
      </w:r>
      <w:r w:rsidR="002B7103" w:rsidRPr="003567E3">
        <w:t>,</w:t>
      </w:r>
      <w:r w:rsidRPr="003567E3">
        <w:t xml:space="preserve"> </w:t>
      </w:r>
      <w:r w:rsidR="00B63EBA" w:rsidRPr="003567E3">
        <w:t xml:space="preserve">usług, </w:t>
      </w:r>
      <w:r w:rsidRPr="003567E3">
        <w:t xml:space="preserve">zakupu i montażu trwałego wyposażenia oraz wartości niematerialnych i prawnych podlegających amortyzacji, ujętych w </w:t>
      </w:r>
      <w:r w:rsidRPr="00A13A25">
        <w:rPr>
          <w:i/>
        </w:rPr>
        <w:t>ewidencji środków trwałych oraz</w:t>
      </w:r>
      <w:r w:rsidR="00A13A25" w:rsidRPr="00A13A25">
        <w:rPr>
          <w:i/>
        </w:rPr>
        <w:t xml:space="preserve"> wartości niematerialnych i prawnych</w:t>
      </w:r>
      <w:r w:rsidR="00A13A25" w:rsidRPr="003567E3">
        <w:t xml:space="preserve"> </w:t>
      </w:r>
      <w:r w:rsidR="00A13A25">
        <w:t>a także innych sprzętów i urządzeń (</w:t>
      </w:r>
      <w:r w:rsidR="00A13A25" w:rsidRPr="00A13A25">
        <w:t>z wyłączeniem wyrobów i produktów jednorazowego użytku</w:t>
      </w:r>
      <w:r w:rsidR="00A13A25">
        <w:t>)</w:t>
      </w:r>
      <w:r w:rsidR="00A13A25" w:rsidRPr="00A13A25">
        <w:t xml:space="preserve"> </w:t>
      </w:r>
      <w:r w:rsidR="002B7103" w:rsidRPr="003567E3">
        <w:t>dotyczących</w:t>
      </w:r>
      <w:r w:rsidR="00C15CBF" w:rsidRPr="003567E3">
        <w:t xml:space="preserve">: </w:t>
      </w:r>
    </w:p>
    <w:p w14:paraId="5BC95D84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40642224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reintrodukcja, przesadzenie/ przesiedlenie, wspomaganie rozmnażania na stanowiskach dotychczasowych, zasilanie populacji, tworzenie/ renaturyzacja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7E540543" w14:textId="78431406" w:rsidR="00E97E7E" w:rsidRP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785AD0F9" w14:textId="77777777" w:rsidR="00E97E7E" w:rsidRPr="003567E3" w:rsidRDefault="00E97E7E" w:rsidP="00E97E7E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3032F93F" w14:textId="201FB72C" w:rsidR="00E97E7E" w:rsidRPr="00041B81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 w:rsidRPr="00041B81">
        <w:lastRenderedPageBreak/>
        <w:t>działań służących ochronie obszarów podmokłych (zwłaszcza torfowisk) obejmujących m.in.: działania renaturalizacyjne, koszty elementów małej infrastruktury chroniącej obszary podmokłe (np. kładki nad torfowiskami, odtwarzanie małych urządzeń wodnych zatrzymujących wodę na torfowisku), tworzenie stref buforowych,</w:t>
      </w:r>
    </w:p>
    <w:p w14:paraId="1E93E4A8" w14:textId="12656B16" w:rsidR="001E5A9D" w:rsidRPr="00E97E7E" w:rsidRDefault="001E5A9D" w:rsidP="00E97E7E">
      <w:pPr>
        <w:pStyle w:val="Akapitzlist"/>
        <w:numPr>
          <w:ilvl w:val="0"/>
          <w:numId w:val="3"/>
        </w:numPr>
        <w:contextualSpacing/>
        <w:jc w:val="both"/>
      </w:pPr>
      <w:r w:rsidRPr="00E97E7E">
        <w:t>koszty materiałów, robót budowlanych, zakupu i montażu trwałego wyposażenia oraz</w:t>
      </w:r>
      <w:r>
        <w:t xml:space="preserve"> wartości niematerialnych i prawnych podlegających amortyzacji, ujętych w ewidencji środków trwałych oraz wartości niematerialnych i prawnych</w:t>
      </w:r>
      <w:r w:rsidR="00A13A25" w:rsidRPr="00A13A25">
        <w:t xml:space="preserve"> a także innych sprzętów i urządzeń</w:t>
      </w:r>
      <w:r>
        <w:t xml:space="preserve"> </w:t>
      </w:r>
      <w:r w:rsidR="00A13A25">
        <w:t>(</w:t>
      </w:r>
      <w:r w:rsidR="00A13A25" w:rsidRPr="00A13A25">
        <w:t>z wyłączeniem wyrobów i produktów jednorazowego użytku</w:t>
      </w:r>
      <w:r w:rsidR="00A13A25">
        <w:t xml:space="preserve">) </w:t>
      </w:r>
      <w:r>
        <w:t xml:space="preserve">dotyczących: </w:t>
      </w:r>
    </w:p>
    <w:p w14:paraId="7C9E4054" w14:textId="0A5866C6" w:rsidR="00590BE9" w:rsidRDefault="00195660" w:rsidP="001E5A9D">
      <w:pPr>
        <w:pStyle w:val="Akapitzlist"/>
        <w:numPr>
          <w:ilvl w:val="0"/>
          <w:numId w:val="17"/>
        </w:numPr>
        <w:contextualSpacing/>
        <w:jc w:val="both"/>
      </w:pPr>
      <w:r>
        <w:t xml:space="preserve">infrastruktury turystyczno – rekreacyjnej </w:t>
      </w:r>
      <w:r w:rsidR="00057D1F">
        <w:t xml:space="preserve">służącej </w:t>
      </w:r>
      <w:r w:rsidR="00590BE9">
        <w:t xml:space="preserve">wyłącznie </w:t>
      </w:r>
      <w:r w:rsidR="00057D1F">
        <w:t>skanalizowaniu</w:t>
      </w:r>
      <w:r w:rsidR="005550C9">
        <w:t xml:space="preserve"> </w:t>
      </w:r>
      <w:r w:rsidR="00057D1F">
        <w:t xml:space="preserve">ruchu </w:t>
      </w:r>
      <w:r w:rsidR="00590BE9">
        <w:t xml:space="preserve">w miejscach przemieszczania się i wypoczynku osób </w:t>
      </w:r>
      <w:r>
        <w:t>(</w:t>
      </w:r>
      <w:r w:rsidR="00057D1F">
        <w:t xml:space="preserve">np. </w:t>
      </w:r>
      <w:r>
        <w:t>ścieżki</w:t>
      </w:r>
      <w:r w:rsidR="00057D1F">
        <w:t xml:space="preserve"> i ich oznakowanie, ławki, kosze na śmieci, tablice informacyjne, stojaki </w:t>
      </w:r>
      <w:r w:rsidR="00E9724D">
        <w:t>itp.</w:t>
      </w:r>
      <w:r w:rsidR="00057D1F">
        <w:t>)</w:t>
      </w:r>
      <w:r w:rsidR="000D5C02">
        <w:t>.</w:t>
      </w:r>
      <w:r w:rsidR="00057D1F">
        <w:t xml:space="preserve"> </w:t>
      </w:r>
    </w:p>
    <w:p w14:paraId="17430D5A" w14:textId="738D771F" w:rsidR="00821556" w:rsidRDefault="00821556" w:rsidP="00E97E7E">
      <w:pPr>
        <w:ind w:left="284"/>
        <w:contextualSpacing/>
        <w:jc w:val="both"/>
      </w:pPr>
      <w:r>
        <w:t xml:space="preserve">- do wysokości </w:t>
      </w:r>
      <w:r w:rsidR="00E9724D" w:rsidRPr="00E9724D">
        <w:rPr>
          <w:b/>
        </w:rPr>
        <w:t>3</w:t>
      </w:r>
      <w:r w:rsidRPr="00727213">
        <w:rPr>
          <w:b/>
        </w:rPr>
        <w:t>0% kosztów kwalifikowalnych projektu.</w:t>
      </w:r>
      <w:r>
        <w:t xml:space="preserve">  </w:t>
      </w:r>
    </w:p>
    <w:p w14:paraId="6A6884F0" w14:textId="77777777" w:rsidR="006A4BB2" w:rsidRDefault="00727213" w:rsidP="00884DF8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>
        <w:t xml:space="preserve">koszty </w:t>
      </w:r>
      <w:r w:rsidR="006F6F2E" w:rsidRPr="00E97E7E">
        <w:t>zakupu usług, sprzętu i pomocy</w:t>
      </w:r>
      <w:r w:rsidR="006F6F2E">
        <w:t xml:space="preserve"> na potrzeby </w:t>
      </w:r>
      <w:r w:rsidR="00884DF8">
        <w:t>działań edukacyjnych dotyczących ochrony i zachowania przyrody, ochrony wód i ekosystemów od wód zależnych, ściśle powiązane z celami głównej części projektu i obszarem oddziaływani</w:t>
      </w:r>
      <w:r w:rsidR="006A4BB2">
        <w:t xml:space="preserve">a </w:t>
      </w:r>
    </w:p>
    <w:p w14:paraId="10EE9F92" w14:textId="1C2D29D2" w:rsidR="003541B1" w:rsidRDefault="006A4BB2" w:rsidP="00E97E7E">
      <w:pPr>
        <w:ind w:firstLine="284"/>
        <w:contextualSpacing/>
        <w:jc w:val="both"/>
      </w:pPr>
      <w:r>
        <w:t xml:space="preserve">- </w:t>
      </w:r>
      <w:r w:rsidR="00727213" w:rsidRPr="00884DF8">
        <w:t xml:space="preserve">do </w:t>
      </w:r>
      <w:r>
        <w:t xml:space="preserve">wysokości </w:t>
      </w:r>
      <w:r w:rsidR="00727213" w:rsidRPr="006A4BB2">
        <w:rPr>
          <w:b/>
        </w:rPr>
        <w:t>10% kosztów kwalifikowalnych projektu</w:t>
      </w:r>
      <w:r w:rsidR="00884DF8" w:rsidRPr="006A4BB2">
        <w:rPr>
          <w:b/>
        </w:rPr>
        <w:t>,</w:t>
      </w:r>
      <w:r w:rsidR="00727213" w:rsidRPr="00884DF8">
        <w:t xml:space="preserve"> </w:t>
      </w:r>
    </w:p>
    <w:p w14:paraId="6E382ED4" w14:textId="77777777" w:rsidR="00CD5F06" w:rsidRPr="00E97E7E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97E7E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25D6A55B" w14:textId="6FB04E95" w:rsidR="00E97E7E" w:rsidRDefault="00CD5F06" w:rsidP="00E97E7E">
      <w:pPr>
        <w:pStyle w:val="Nagwek2"/>
      </w:pPr>
      <w:r w:rsidRPr="00AB5672">
        <w:t xml:space="preserve">koszty pośrednie o których mowa w Podrozdziale 3.12 Wytycznych dotyczących kwalifikowalności, </w:t>
      </w:r>
    </w:p>
    <w:p w14:paraId="008F03A9" w14:textId="591C2BF7" w:rsidR="00AB5BFD" w:rsidRPr="00E97E7E" w:rsidRDefault="00AB5BFD" w:rsidP="00E97E7E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</w:t>
      </w:r>
      <w:r w:rsidR="00E37629" w:rsidRPr="00E97E7E">
        <w:t xml:space="preserve">poza obszarami </w:t>
      </w:r>
      <w:r w:rsidR="00E95A26" w:rsidRPr="00E97E7E">
        <w:t xml:space="preserve">kwalifikującymi się do </w:t>
      </w:r>
      <w:r w:rsidR="00E37629" w:rsidRPr="00E97E7E">
        <w:t>wsparci</w:t>
      </w:r>
      <w:r w:rsidR="00E95A26" w:rsidRPr="00E97E7E">
        <w:t xml:space="preserve">a </w:t>
      </w:r>
      <w:r w:rsidR="00E37629" w:rsidRPr="00E97E7E">
        <w:t xml:space="preserve">w ramach Działania 2.17 </w:t>
      </w:r>
      <w:r w:rsidR="00E37629" w:rsidRPr="00E97E7E">
        <w:lastRenderedPageBreak/>
        <w:t>Różnorodnoś</w:t>
      </w:r>
      <w:r w:rsidR="00083930" w:rsidRPr="00E97E7E">
        <w:t xml:space="preserve">ć </w:t>
      </w:r>
      <w:r w:rsidR="00E37629" w:rsidRPr="00E97E7E">
        <w:t xml:space="preserve">biologiczna i krajobrazu </w:t>
      </w:r>
      <w:r w:rsidR="00E016D7" w:rsidRPr="00E97E7E">
        <w:t xml:space="preserve">– RLKS, </w:t>
      </w:r>
      <w:r w:rsidR="00E37629" w:rsidRPr="00E97E7E">
        <w:t>w</w:t>
      </w:r>
      <w:r w:rsidR="007C09E7" w:rsidRPr="00E97E7E">
        <w:t xml:space="preserve">ymienionymi </w:t>
      </w:r>
      <w:r w:rsidR="00E37629" w:rsidRPr="00E97E7E">
        <w:t xml:space="preserve">w Załączniku nr 6 do Regulaminu naboru wniosków, </w:t>
      </w:r>
    </w:p>
    <w:p w14:paraId="710B3520" w14:textId="0478569E" w:rsidR="00083930" w:rsidRPr="00E97E7E" w:rsidRDefault="00120C4A" w:rsidP="00E97E7E">
      <w:pPr>
        <w:pStyle w:val="Nagwek2"/>
      </w:pPr>
      <w:r w:rsidRPr="00083930">
        <w:t xml:space="preserve">koszty działań nie </w:t>
      </w:r>
      <w:r w:rsidR="00083930">
        <w:t xml:space="preserve">będących </w:t>
      </w:r>
      <w:r w:rsidRPr="00083930">
        <w:t>ochron</w:t>
      </w:r>
      <w:r w:rsidR="00083930">
        <w:t>ą</w:t>
      </w:r>
      <w:r w:rsidRPr="00083930">
        <w:t xml:space="preserve"> czynn</w:t>
      </w:r>
      <w:r w:rsidR="00083930">
        <w:t xml:space="preserve">ą, </w:t>
      </w:r>
      <w:r w:rsidRPr="00083930">
        <w:t xml:space="preserve">nie </w:t>
      </w:r>
      <w:r w:rsidR="00083930">
        <w:t>przyczyniających się do ochrony, odnowy i zrównoważonego użytkowania obszarów chronionych (</w:t>
      </w:r>
      <w:r w:rsidR="00083930" w:rsidRPr="00314275">
        <w:t xml:space="preserve">takie jak np. </w:t>
      </w:r>
      <w:r w:rsidR="00083930">
        <w:t xml:space="preserve">inwestycje w </w:t>
      </w:r>
      <w:r w:rsidR="00083930" w:rsidRPr="00314275">
        <w:t>parkingi, drogi</w:t>
      </w:r>
      <w:r w:rsidR="00083930">
        <w:t xml:space="preserve"> dojazdowe</w:t>
      </w:r>
      <w:r w:rsidR="00083930" w:rsidRPr="00E97E7E">
        <w:t>)</w:t>
      </w:r>
      <w:r w:rsidR="0099191B" w:rsidRPr="00E97E7E">
        <w:t>,</w:t>
      </w:r>
      <w:r w:rsidR="004617D1" w:rsidRPr="00E97E7E">
        <w:t xml:space="preserve"> </w:t>
      </w:r>
      <w:proofErr w:type="gramStart"/>
      <w:r w:rsidR="004617D1" w:rsidRPr="00E97E7E">
        <w:t>z</w:t>
      </w:r>
      <w:r w:rsidR="00FA5E73" w:rsidRPr="00E97E7E">
        <w:t>a wyjątkiem</w:t>
      </w:r>
      <w:proofErr w:type="gramEnd"/>
      <w:r w:rsidR="00FA5E73" w:rsidRPr="00E97E7E">
        <w:t xml:space="preserve"> kosztów wymienionych w </w:t>
      </w:r>
      <w:r w:rsidR="004617D1" w:rsidRPr="00E97E7E">
        <w:t xml:space="preserve">pkt.1.3, </w:t>
      </w:r>
    </w:p>
    <w:p w14:paraId="0ECC3CBA" w14:textId="5BB64E7E" w:rsidR="00482AD2" w:rsidRDefault="00083930" w:rsidP="00E97E7E">
      <w:pPr>
        <w:pStyle w:val="Nagwek2"/>
      </w:pPr>
      <w:r>
        <w:t xml:space="preserve">koszty </w:t>
      </w:r>
      <w:r w:rsidRPr="00DD06E7">
        <w:t xml:space="preserve">infrastruktury turystyczno </w:t>
      </w:r>
      <w:r>
        <w:t>–</w:t>
      </w:r>
      <w:r w:rsidRPr="00DD06E7">
        <w:t xml:space="preserve"> rekreacyjnej</w:t>
      </w:r>
      <w:r>
        <w:t xml:space="preserve"> (w ramach działań uzupełniających</w:t>
      </w:r>
      <w:r w:rsidRPr="00A13A25">
        <w:t>) nie służącej wyłącznie skanalizowaniu ruchu i zwiększającej ruch turystyczny (w tym urządzeń rekreacyjnych</w:t>
      </w:r>
      <w:r>
        <w:t xml:space="preserve">, placów zabaw, ścieżek rowerowych, tras spacerowych, wież </w:t>
      </w:r>
      <w:r w:rsidRPr="00AB5BFD">
        <w:t>widokow</w:t>
      </w:r>
      <w:r w:rsidR="00355755">
        <w:t>ych</w:t>
      </w:r>
      <w:r>
        <w:t xml:space="preserve"> itp.),</w:t>
      </w:r>
    </w:p>
    <w:p w14:paraId="29412DE1" w14:textId="5CECC79B" w:rsidR="00B92DDC" w:rsidRDefault="00B92DDC" w:rsidP="00E97E7E">
      <w:pPr>
        <w:pStyle w:val="Nagwek2"/>
      </w:pPr>
      <w:r>
        <w:t>koszty działań</w:t>
      </w:r>
      <w:r w:rsidR="00E9724D">
        <w:t>,</w:t>
      </w:r>
      <w:r>
        <w:t xml:space="preserve"> o których mowa w pkt.1.3 </w:t>
      </w:r>
      <w:r w:rsidRPr="006D5AC2">
        <w:t>powyżej 30% kosztów kwalifikowalnych projektu</w:t>
      </w:r>
      <w:r w:rsidR="006D5AC2">
        <w:t>,</w:t>
      </w:r>
      <w:r>
        <w:t xml:space="preserve"> </w:t>
      </w:r>
    </w:p>
    <w:p w14:paraId="6486B2EE" w14:textId="02B26585" w:rsidR="00B92DDC" w:rsidRDefault="00B92DDC" w:rsidP="00E97E7E">
      <w:pPr>
        <w:pStyle w:val="Nagwek2"/>
        <w:rPr>
          <w:b/>
        </w:rPr>
      </w:pPr>
      <w:r>
        <w:t xml:space="preserve">koszty </w:t>
      </w:r>
      <w:proofErr w:type="gramStart"/>
      <w:r>
        <w:t>działań</w:t>
      </w:r>
      <w:r w:rsidR="00E9724D">
        <w:t>,</w:t>
      </w:r>
      <w:r>
        <w:t xml:space="preserve">  o</w:t>
      </w:r>
      <w:proofErr w:type="gramEnd"/>
      <w:r>
        <w:t xml:space="preserve"> których mowa w pkt.1.4 </w:t>
      </w:r>
      <w:r w:rsidRPr="006D5AC2">
        <w:t>powyżej 10% kosztów kwalifikowalnych projektu</w:t>
      </w:r>
      <w:r w:rsidR="006D5AC2">
        <w:t>,</w:t>
      </w:r>
    </w:p>
    <w:p w14:paraId="2E2F5890" w14:textId="45A9F465" w:rsidR="00B92DDC" w:rsidRDefault="00B92DDC" w:rsidP="00E97E7E">
      <w:pPr>
        <w:pStyle w:val="Nagwek2"/>
      </w:pPr>
      <w:r>
        <w:t xml:space="preserve">koszty działań skutkujących uszkodzeniem/ likwidacją siedlisk,  </w:t>
      </w:r>
    </w:p>
    <w:p w14:paraId="70438232" w14:textId="61682B81" w:rsidR="007861D7" w:rsidRPr="00E97E7E" w:rsidRDefault="00B87850" w:rsidP="00E97E7E">
      <w:pPr>
        <w:pStyle w:val="Nagwek2"/>
      </w:pPr>
      <w:r w:rsidRPr="00E97E7E">
        <w:t xml:space="preserve">koszty działań w zakresie zwalczania inwazyjnych gatunków obcych realizowanych </w:t>
      </w:r>
      <w:r w:rsidR="007861D7" w:rsidRPr="00E97E7E">
        <w:t>przez jednostki administracji rządowej, wskazane w art. 21 ust. 1 pkt. 1-3, ust. 2 pkt. 1 i pkt. 2 lit. a Ustawy z dnia 11 sierpnia 2021 r. o gatunkach obcych</w:t>
      </w:r>
      <w:r w:rsidR="00F53309" w:rsidRPr="00E97E7E">
        <w:t xml:space="preserve"> (t.j</w:t>
      </w:r>
      <w:r w:rsidR="00E97E7E" w:rsidRPr="00E97E7E">
        <w:t>.</w:t>
      </w:r>
      <w:r w:rsidR="00F53309" w:rsidRPr="00E97E7E">
        <w:t xml:space="preserve"> Dz.U</w:t>
      </w:r>
      <w:r w:rsidR="00E97E7E" w:rsidRPr="00E97E7E">
        <w:t>.</w:t>
      </w:r>
      <w:r w:rsidR="00F53309" w:rsidRPr="00E97E7E">
        <w:t xml:space="preserve"> z 2023 r., poz. 1589),</w:t>
      </w:r>
    </w:p>
    <w:p w14:paraId="71841905" w14:textId="7D63F268" w:rsidR="006A5541" w:rsidRDefault="006A5541" w:rsidP="00E97E7E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7E577989" w14:textId="09497CE8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 xml:space="preserve">publikacji papierowych (np. druk albumów pamiątkowych, kalendarzy, folderów, ulotek) </w:t>
      </w:r>
      <w:proofErr w:type="gramStart"/>
      <w:r w:rsidRPr="00AB5672">
        <w:t>za wyjątkiem</w:t>
      </w:r>
      <w:proofErr w:type="gramEnd"/>
      <w:r w:rsidRPr="00AB5672">
        <w:t xml:space="preserve"> szczególnie uzasadnionych sytuacji np. publikacje papierowe skierowane do osób starszych i z niepełnosprawnościami,</w:t>
      </w:r>
    </w:p>
    <w:p w14:paraId="639B7791" w14:textId="7C9A2BBE" w:rsidR="006A5541" w:rsidRDefault="006A5541" w:rsidP="00E97E7E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</w:t>
      </w:r>
      <w:proofErr w:type="gramStart"/>
      <w:r w:rsidRPr="00E97E7E">
        <w:t>za wyjątkiem</w:t>
      </w:r>
      <w:proofErr w:type="gramEnd"/>
      <w:r w:rsidRPr="00E97E7E">
        <w:t xml:space="preserve"> zakupu sprzętu i pomocy zatwierdzonych przez IZ FEP 2021-2027, 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78BD4948" w14:textId="700837EC" w:rsidR="00162B8C" w:rsidRPr="00162B8C" w:rsidRDefault="006A5541" w:rsidP="00162B8C">
      <w:pPr>
        <w:pStyle w:val="Nagwek2"/>
      </w:pPr>
      <w:r>
        <w:t xml:space="preserve">wydatki </w:t>
      </w:r>
      <w:r w:rsidRPr="00AB5672">
        <w:t>wyszczególnione w Podrozdziale 2.3 Wytycznych MFiPR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34BF" w14:textId="77777777" w:rsidR="00693649" w:rsidRDefault="00693649">
      <w:r>
        <w:separator/>
      </w:r>
    </w:p>
  </w:endnote>
  <w:endnote w:type="continuationSeparator" w:id="0">
    <w:p w14:paraId="1C45CE38" w14:textId="77777777" w:rsidR="00693649" w:rsidRDefault="0069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A529" w14:textId="77777777" w:rsidR="00693649" w:rsidRDefault="00693649">
      <w:r>
        <w:separator/>
      </w:r>
    </w:p>
  </w:footnote>
  <w:footnote w:type="continuationSeparator" w:id="0">
    <w:p w14:paraId="22308B98" w14:textId="77777777" w:rsidR="00693649" w:rsidRDefault="00693649">
      <w:r>
        <w:continuationSeparator/>
      </w:r>
    </w:p>
  </w:footnote>
  <w:footnote w:id="1">
    <w:p w14:paraId="2E90A461" w14:textId="77777777" w:rsidR="00E97E7E" w:rsidRDefault="00E97E7E" w:rsidP="00E97E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4DB861D8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B5D959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38490">
    <w:abstractNumId w:val="2"/>
  </w:num>
  <w:num w:numId="2" w16cid:durableId="1941450769">
    <w:abstractNumId w:val="17"/>
  </w:num>
  <w:num w:numId="3" w16cid:durableId="820655641">
    <w:abstractNumId w:val="4"/>
  </w:num>
  <w:num w:numId="4" w16cid:durableId="2065134524">
    <w:abstractNumId w:val="6"/>
  </w:num>
  <w:num w:numId="5" w16cid:durableId="357320661">
    <w:abstractNumId w:val="8"/>
  </w:num>
  <w:num w:numId="6" w16cid:durableId="738943475">
    <w:abstractNumId w:val="12"/>
  </w:num>
  <w:num w:numId="7" w16cid:durableId="1057318688">
    <w:abstractNumId w:val="23"/>
  </w:num>
  <w:num w:numId="8" w16cid:durableId="198320986">
    <w:abstractNumId w:val="20"/>
  </w:num>
  <w:num w:numId="9" w16cid:durableId="334305620">
    <w:abstractNumId w:val="22"/>
  </w:num>
  <w:num w:numId="10" w16cid:durableId="204753429">
    <w:abstractNumId w:val="5"/>
  </w:num>
  <w:num w:numId="11" w16cid:durableId="1696079494">
    <w:abstractNumId w:val="13"/>
  </w:num>
  <w:num w:numId="12" w16cid:durableId="64031608">
    <w:abstractNumId w:val="21"/>
  </w:num>
  <w:num w:numId="13" w16cid:durableId="1642074107">
    <w:abstractNumId w:val="3"/>
  </w:num>
  <w:num w:numId="14" w16cid:durableId="455101189">
    <w:abstractNumId w:val="7"/>
  </w:num>
  <w:num w:numId="15" w16cid:durableId="1467429997">
    <w:abstractNumId w:val="16"/>
  </w:num>
  <w:num w:numId="16" w16cid:durableId="1661152902">
    <w:abstractNumId w:val="10"/>
  </w:num>
  <w:num w:numId="17" w16cid:durableId="1656253618">
    <w:abstractNumId w:val="19"/>
  </w:num>
  <w:num w:numId="18" w16cid:durableId="600063539">
    <w:abstractNumId w:val="0"/>
  </w:num>
  <w:num w:numId="19" w16cid:durableId="303391055">
    <w:abstractNumId w:val="1"/>
  </w:num>
  <w:num w:numId="20" w16cid:durableId="1337264179">
    <w:abstractNumId w:val="18"/>
  </w:num>
  <w:num w:numId="21" w16cid:durableId="2047945142">
    <w:abstractNumId w:val="11"/>
  </w:num>
  <w:num w:numId="22" w16cid:durableId="1968003389">
    <w:abstractNumId w:val="9"/>
  </w:num>
  <w:num w:numId="23" w16cid:durableId="234322279">
    <w:abstractNumId w:val="15"/>
  </w:num>
  <w:num w:numId="24" w16cid:durableId="187907906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4EAB821-8BF2-4AA0-9AB9-95E7D8EB0A4B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1B81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56EE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D5C02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B8C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0E38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A98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6E1F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4464"/>
    <w:rsid w:val="00595BB5"/>
    <w:rsid w:val="00595DBE"/>
    <w:rsid w:val="005969D5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18B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64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461D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2FD"/>
    <w:rsid w:val="00B32B56"/>
    <w:rsid w:val="00B33C51"/>
    <w:rsid w:val="00B36AE1"/>
    <w:rsid w:val="00B40196"/>
    <w:rsid w:val="00B40325"/>
    <w:rsid w:val="00B40531"/>
    <w:rsid w:val="00B416D3"/>
    <w:rsid w:val="00B41CA4"/>
    <w:rsid w:val="00B4281E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5EEC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3F36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2D2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3BDD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87E34"/>
    <w:rsid w:val="00E913F8"/>
    <w:rsid w:val="00E92564"/>
    <w:rsid w:val="00E937A9"/>
    <w:rsid w:val="00E95A26"/>
    <w:rsid w:val="00E95B0D"/>
    <w:rsid w:val="00E9724D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4E3A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6D5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1EB7E-88F4-4A5B-83F9-020EDE8DB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DB1F8-63C0-4707-B002-8F3E920C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AB821-8BF2-4AA0-9AB9-95E7D8EB0A4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2B30B7B-3534-4790-9640-03E6E88F6C79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64ED2EAA-0C73-48EF-B27E-7546A593B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20</TotalTime>
  <Pages>4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7704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Ada Pawlak</cp:lastModifiedBy>
  <cp:revision>11</cp:revision>
  <cp:lastPrinted>2023-09-22T13:20:00Z</cp:lastPrinted>
  <dcterms:created xsi:type="dcterms:W3CDTF">2025-03-01T16:48:00Z</dcterms:created>
  <dcterms:modified xsi:type="dcterms:W3CDTF">2025-08-18T07:48:00Z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