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1DE0F8EF" w:rsidR="00CB405F" w:rsidRPr="00A549EC" w:rsidRDefault="00CB405F" w:rsidP="00CB405F">
      <w:pPr>
        <w:keepNext/>
        <w:keepLines/>
        <w:jc w:val="right"/>
        <w:outlineLvl w:val="1"/>
        <w:rPr>
          <w:rFonts w:eastAsiaTheme="majorEastAsia" w:cstheme="minorHAnsi"/>
          <w:sz w:val="20"/>
          <w:szCs w:val="20"/>
          <w:lang w:eastAsia="en-US"/>
        </w:rPr>
      </w:pPr>
      <w:bookmarkStart w:id="0" w:name="_Hlk190960349"/>
      <w:bookmarkStart w:id="1" w:name="_Hlk139540077"/>
      <w:bookmarkEnd w:id="0"/>
      <w:r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Pr="00A549EC">
        <w:rPr>
          <w:rFonts w:eastAsiaTheme="majorEastAsia" w:cstheme="minorHAnsi"/>
          <w:sz w:val="20"/>
          <w:szCs w:val="20"/>
          <w:lang w:eastAsia="en-US"/>
        </w:rPr>
        <w:t xml:space="preserve"> do Regulaminu naboru wniosków o wsparcie</w:t>
      </w:r>
    </w:p>
    <w:p w14:paraId="3D7A7F67" w14:textId="2515BFF8"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 xml:space="preserve">Działanie </w:t>
      </w:r>
      <w:r w:rsidR="006217BD" w:rsidRPr="006217BD">
        <w:rPr>
          <w:rFonts w:eastAsiaTheme="majorEastAsia" w:cstheme="minorHAnsi"/>
          <w:sz w:val="20"/>
          <w:szCs w:val="20"/>
          <w:lang w:eastAsia="en-US"/>
        </w:rPr>
        <w:t>2.17 Różnorodność biologiczna i krajobrazu - RLKS</w:t>
      </w:r>
    </w:p>
    <w:p w14:paraId="1F765D46" w14:textId="39171FA1" w:rsidR="00CB405F"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7252DAB" w14:textId="0E8844AF" w:rsidR="00F85D1E" w:rsidRDefault="00F85D1E" w:rsidP="00CB405F">
      <w:pPr>
        <w:keepNext/>
        <w:keepLines/>
        <w:jc w:val="right"/>
        <w:outlineLvl w:val="1"/>
        <w:rPr>
          <w:rFonts w:eastAsiaTheme="majorEastAsia" w:cstheme="minorHAnsi"/>
          <w:sz w:val="20"/>
          <w:szCs w:val="20"/>
          <w:lang w:eastAsia="en-US"/>
        </w:rPr>
      </w:pPr>
    </w:p>
    <w:p w14:paraId="1CBF93DD" w14:textId="52202375" w:rsidR="00F85D1E" w:rsidRPr="00A549EC" w:rsidRDefault="00F85D1E" w:rsidP="00F85D1E">
      <w:pPr>
        <w:keepNext/>
        <w:keepLines/>
        <w:jc w:val="center"/>
        <w:outlineLvl w:val="1"/>
        <w:rPr>
          <w:rFonts w:eastAsiaTheme="majorEastAsia" w:cstheme="minorHAnsi"/>
          <w:sz w:val="20"/>
          <w:szCs w:val="20"/>
          <w:lang w:eastAsia="en-US"/>
        </w:rPr>
      </w:pPr>
      <w:r>
        <w:rPr>
          <w:noProof/>
        </w:rPr>
        <w:drawing>
          <wp:inline distT="0" distB="0" distL="0" distR="0" wp14:anchorId="35FD1F6A" wp14:editId="5909A3BD">
            <wp:extent cx="365760" cy="411480"/>
            <wp:effectExtent l="0" t="0" r="0" b="7620"/>
            <wp:docPr id="1187519191" name="Obraz 5" descr="Obraz logo organizacji: Lokalna Grupa Działania Ziemi Człuchowskiej."/>
            <wp:cNvGraphicFramePr/>
            <a:graphic xmlns:a="http://schemas.openxmlformats.org/drawingml/2006/main">
              <a:graphicData uri="http://schemas.openxmlformats.org/drawingml/2006/picture">
                <pic:pic xmlns:pic="http://schemas.openxmlformats.org/drawingml/2006/picture">
                  <pic:nvPicPr>
                    <pic:cNvPr id="1187519191" name="Obraz 5" descr="Obraz logo organizacji: Lokalna Grupa Działania Ziemi Człuchowskiej."/>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 cy="411480"/>
                    </a:xfrm>
                    <a:prstGeom prst="rect">
                      <a:avLst/>
                    </a:prstGeom>
                  </pic:spPr>
                </pic:pic>
              </a:graphicData>
            </a:graphic>
          </wp:inline>
        </w:drawing>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2"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436E91" w:rsidRDefault="000C11A4" w:rsidP="000C11A4">
      <w:pPr>
        <w:spacing w:before="240" w:after="120"/>
        <w:jc w:val="both"/>
        <w:rPr>
          <w:rFonts w:cstheme="minorHAnsi"/>
          <w:b/>
          <w:sz w:val="26"/>
          <w:szCs w:val="26"/>
        </w:rPr>
      </w:pPr>
      <w:bookmarkStart w:id="3" w:name="_Hlk189040487"/>
      <w:r w:rsidRPr="00436E91">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580AB5ED"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461D89"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w:t>
      </w:r>
      <w:r w:rsidR="006217BD" w:rsidRPr="006217BD">
        <w:rPr>
          <w:rFonts w:cstheme="minorHAnsi"/>
          <w:szCs w:val="22"/>
        </w:rPr>
        <w:t>2.17 Różnorodność biologiczna i krajobrazu - RLKS</w:t>
      </w:r>
      <w:r w:rsidRPr="00A549EC">
        <w:rPr>
          <w:rFonts w:cstheme="minorHAnsi"/>
          <w:szCs w:val="22"/>
        </w:rPr>
        <w:t>.</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4EC368EC"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461D89">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lastRenderedPageBreak/>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lastRenderedPageBreak/>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4"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4"/>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5" w:name="_Hlk189057539"/>
      <w:r w:rsidRPr="00A549EC">
        <w:rPr>
          <w:rFonts w:cstheme="minorHAnsi"/>
          <w:szCs w:val="22"/>
        </w:rPr>
        <w:lastRenderedPageBreak/>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B828D28" w14:textId="7E1E8320" w:rsidR="000C11A4" w:rsidRPr="00A549EC" w:rsidRDefault="00A549EC" w:rsidP="00A549EC">
      <w:pPr>
        <w:spacing w:before="240" w:after="120"/>
        <w:rPr>
          <w:rFonts w:cstheme="minorHAnsi"/>
          <w:szCs w:val="22"/>
        </w:rPr>
      </w:pPr>
      <w:bookmarkStart w:id="6" w:name="_Hlk189057721"/>
      <w:bookmarkEnd w:id="5"/>
      <w:r w:rsidRPr="00A549EC">
        <w:rPr>
          <w:rFonts w:cstheme="minorHAnsi"/>
          <w:b/>
          <w:noProof/>
          <w:szCs w:val="22"/>
          <w:highlight w:val="lightGray"/>
        </w:rPr>
        <mc:AlternateContent>
          <mc:Choice Requires="wps">
            <w:drawing>
              <wp:anchor distT="45720" distB="45720" distL="114300" distR="114300" simplePos="0" relativeHeight="251659264" behindDoc="0" locked="0" layoutInCell="1" allowOverlap="1" wp14:anchorId="04EBE6DA" wp14:editId="01931F93">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descr="&quot;Uwaga! W projektach objętych pomocą de minimis stosuje się uproszczoną metodę rozliczania.&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alt="&quot;Uwaga! W projektach objętych pomocą de minimis stosuje się uproszczoną metodę rozliczania.&quot;"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6"/>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44D82E74" w14:textId="77777777" w:rsidR="00A549EC" w:rsidRPr="00A549EC" w:rsidRDefault="00A549EC" w:rsidP="00A549EC">
      <w:pPr>
        <w:spacing w:before="240" w:after="120"/>
        <w:jc w:val="both"/>
        <w:rPr>
          <w:rFonts w:cstheme="minorHAnsi"/>
          <w:b/>
          <w:szCs w:val="22"/>
          <w:highlight w:val="lightGray"/>
        </w:rPr>
      </w:pPr>
    </w:p>
    <w:p w14:paraId="48B518F2"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 xml:space="preserve">Przykład wypełnienia sekcji IV Zadania w ramach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p>
    <w:p w14:paraId="668AE0B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C9C9B5F" wp14:editId="689A4224">
            <wp:extent cx="5760720" cy="3044045"/>
            <wp:effectExtent l="0" t="0" r="0" b="4445"/>
            <wp:docPr id="10" name="Obraz 10" descr="&quot;Zrzut ekranu z systemu do zarządzania projektami, przedstawiający szczegóły dotyczące Zadania 1 – Prace rekultywacyjne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 z uwzględnieniem projektu budowlanego.&#10;&#10;Najważniejsze elementy, takie jak nazwa zad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quot;Zrzut ekranu z systemu do zarządzania projektami, przedstawiający szczegóły dotyczące Zadania 1 – Prace rekultywacyjne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 z uwzględnieniem projektu budowlanego.&#10;&#10;Najważniejsze elementy, takie jak nazwa zadania i istotne informacje, zostały zaznaczone żółtą ramką.&quot;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044045"/>
                    </a:xfrm>
                    <a:prstGeom prst="rect">
                      <a:avLst/>
                    </a:prstGeom>
                    <a:noFill/>
                    <a:ln>
                      <a:noFill/>
                    </a:ln>
                  </pic:spPr>
                </pic:pic>
              </a:graphicData>
            </a:graphic>
          </wp:inline>
        </w:drawing>
      </w:r>
    </w:p>
    <w:p w14:paraId="78DACBE7"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4246CEA1" wp14:editId="445EC4B8">
            <wp:extent cx="5760720" cy="2610098"/>
            <wp:effectExtent l="0" t="0" r="0" b="0"/>
            <wp:docPr id="2" name="Obraz 2" descr="&quot;Zrzut ekranu z systemu do zarządzania projektami, przedstawiający szczegóły dotyczące Zadania 2 – Odtworzenie siedlisk wodnych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 z uwzględnieniem projektu budowlanego.&#10;&#10;Najważniejsze elementy, takie jak nazwa zad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quot;Zrzut ekranu z systemu do zarządzania projektami, przedstawiający szczegóły dotyczące Zadania 2 – Odtworzenie siedlisk wodnych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 z uwzględnieniem projektu budowlanego.&#10;&#10;Najważniejsze elementy, takie jak nazwa zadania i istotne informacje, zostały zaznaczone żółtą ramką.&quot;_"/>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610098"/>
                    </a:xfrm>
                    <a:prstGeom prst="rect">
                      <a:avLst/>
                    </a:prstGeom>
                    <a:noFill/>
                    <a:ln>
                      <a:noFill/>
                    </a:ln>
                  </pic:spPr>
                </pic:pic>
              </a:graphicData>
            </a:graphic>
          </wp:inline>
        </w:drawing>
      </w:r>
    </w:p>
    <w:p w14:paraId="7CCD427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74638E6E" wp14:editId="01560729">
            <wp:extent cx="5760720" cy="2578190"/>
            <wp:effectExtent l="0" t="0" r="0" b="0"/>
            <wp:docPr id="17" name="Obraz 17" descr="&quot;Zrzut ekranu z systemu do zarządzania projektami, przedstawiający szczegóły dotyczące Zadania 3 – Budowa infrastruktury turystycznej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 z uwzględnieniem projektu budowlanego.&#10;&#10;Najważniejsze elementy, takie jak nazwa zad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descr="&quot;Zrzut ekranu z systemu do zarządzania projektami, przedstawiający szczegóły dotyczące Zadania 3 – Budowa infrastruktury turystycznej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 z uwzględnieniem projektu budowlanego.&#10;&#10;Najważniejsze elementy, takie jak nazwa zadania i istotne informacje, zostały zaznaczone żółtą ramką.&quot;_"/>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578190"/>
                    </a:xfrm>
                    <a:prstGeom prst="rect">
                      <a:avLst/>
                    </a:prstGeom>
                    <a:noFill/>
                    <a:ln>
                      <a:noFill/>
                    </a:ln>
                  </pic:spPr>
                </pic:pic>
              </a:graphicData>
            </a:graphic>
          </wp:inline>
        </w:drawing>
      </w:r>
    </w:p>
    <w:p w14:paraId="697AEE0C"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61E0A71" wp14:editId="535A6845">
            <wp:extent cx="5760720" cy="2816588"/>
            <wp:effectExtent l="0" t="0" r="0" b="3175"/>
            <wp:docPr id="4" name="Obraz 4" descr="_&quot;Zrzut ekranu z systemu do zarządzania projektami, przedstawiający szczegóły dotyczące Zadania 4 – Działania edukacyjne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10;&#10;Najważniejsze elementy, takie jak nazwa zad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_&quot;Zrzut ekranu z systemu do zarządzania projektami, przedstawiający szczegóły dotyczące Zadania 4 – Działania edukacyjne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10;&#10;Najważniejsze elementy, takie jak nazwa zadania i istotne informacje, zostały zaznaczone żółtą ramką.&quot;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816588"/>
                    </a:xfrm>
                    <a:prstGeom prst="rect">
                      <a:avLst/>
                    </a:prstGeom>
                    <a:noFill/>
                    <a:ln>
                      <a:noFill/>
                    </a:ln>
                  </pic:spPr>
                </pic:pic>
              </a:graphicData>
            </a:graphic>
          </wp:inline>
        </w:drawing>
      </w:r>
    </w:p>
    <w:p w14:paraId="64295CCB" w14:textId="7ADFA9BA" w:rsidR="00436E91" w:rsidRPr="00436E91" w:rsidRDefault="00436E91" w:rsidP="00436E91">
      <w:pPr>
        <w:spacing w:after="160" w:line="259" w:lineRule="auto"/>
        <w:rPr>
          <w:rFonts w:ascii="Calibri" w:eastAsia="Calibri" w:hAnsi="Calibri" w:cs="Calibri"/>
          <w:szCs w:val="22"/>
          <w:lang w:eastAsia="en-US"/>
        </w:rPr>
      </w:pPr>
      <w:r w:rsidRPr="00436E91">
        <w:rPr>
          <w:rFonts w:ascii="Calibri" w:eastAsia="Calibri" w:hAnsi="Calibri" w:cs="Calibri"/>
          <w:b/>
          <w:sz w:val="24"/>
          <w:lang w:eastAsia="en-US"/>
        </w:rPr>
        <w:lastRenderedPageBreak/>
        <w:t xml:space="preserve">Przykład wypełniania Sekcji V Budżet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r w:rsidRPr="00436E91">
        <w:rPr>
          <w:rFonts w:ascii="Calibri" w:eastAsia="Calibri" w:hAnsi="Calibri"/>
          <w:noProof/>
          <w:szCs w:val="22"/>
          <w:lang w:eastAsia="en-US"/>
        </w:rPr>
        <w:t xml:space="preserve"> </w:t>
      </w:r>
      <w:r w:rsidRPr="00436E91">
        <w:rPr>
          <w:rFonts w:ascii="Calibri" w:eastAsia="Calibri" w:hAnsi="Calibri"/>
          <w:noProof/>
          <w:szCs w:val="22"/>
          <w:lang w:eastAsia="en-US"/>
        </w:rPr>
        <w:drawing>
          <wp:inline distT="0" distB="0" distL="0" distR="0" wp14:anchorId="1297CEBF" wp14:editId="4C299C1D">
            <wp:extent cx="5759450" cy="3334920"/>
            <wp:effectExtent l="0" t="0" r="0" b="0"/>
            <wp:docPr id="18" name="Obraz 18" descr="&quot;Zrzut ekranu z systemu do zarządzania projektami, przedstawiający szczegóły dotyczące Zadania 1 – Prace rekultywacyjne wraz z informacjami o kosztach i metodzie rozliczania.&#10;&#10;    Wydatki ogółem: 300 000,00 PLN&#10;    Wydatki kwalifikowalne: 300 000,00 PLN&#10;    Dofinansowanie: 255 000,00 PLN&#10;&#10;Podzadanie '1.1 Roboty budowlane' ma identyczne wartości finansowe jak zadanie główne.&#10;&#10;    Metoda rozliczania: Uproszczona metoda rozliczania (kwota ryczałtowa).&#10;    Nazwa kosztu: Roboty budowlane.&#10;&#10;Najważniejsze elementy, takie jak nazwa zadania, metoda rozlicz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descr="&quot;Zrzut ekranu z systemu do zarządzania projektami, przedstawiający szczegóły dotyczące Zadania 1 – Prace rekultywacyjne wraz z informacjami o kosztach i metodzie rozliczania.&#10;&#10;    Wydatki ogółem: 300 000,00 PLN&#10;    Wydatki kwalifikowalne: 300 000,00 PLN&#10;    Dofinansowanie: 255 000,00 PLN&#10;&#10;Podzadanie '1.1 Roboty budowlane' ma identyczne wartości finansowe jak zadanie główne.&#10;&#10;    Metoda rozliczania: Uproszczona metoda rozliczania (kwota ryczałtowa).&#10;    Nazwa kosztu: Roboty budowlane.&#10;&#10;Najważniejsze elementy, takie jak nazwa zadania, metoda rozliczania i istotne informacje, zostały zaznaczone żółtą ramką.&quot;_"/>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3334920"/>
                    </a:xfrm>
                    <a:prstGeom prst="rect">
                      <a:avLst/>
                    </a:prstGeom>
                    <a:noFill/>
                    <a:ln>
                      <a:noFill/>
                    </a:ln>
                  </pic:spPr>
                </pic:pic>
              </a:graphicData>
            </a:graphic>
          </wp:inline>
        </w:drawing>
      </w:r>
    </w:p>
    <w:p w14:paraId="21D9CAEA" w14:textId="1E634398" w:rsidR="00436E91" w:rsidRPr="00436E91" w:rsidRDefault="00436E91" w:rsidP="00436E91">
      <w:pPr>
        <w:spacing w:after="160" w:line="259" w:lineRule="auto"/>
        <w:jc w:val="both"/>
        <w:rPr>
          <w:rFonts w:ascii="Calibri" w:eastAsia="Calibri" w:hAnsi="Calibri"/>
          <w:szCs w:val="22"/>
          <w:lang w:eastAsia="en-US"/>
        </w:rPr>
      </w:pPr>
    </w:p>
    <w:p w14:paraId="3B4A2D74"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3DA8D90B" wp14:editId="287E2058">
            <wp:extent cx="5760720" cy="3325121"/>
            <wp:effectExtent l="0" t="0" r="0" b="8890"/>
            <wp:docPr id="6" name="Obraz 6" descr="Zrzut ekranu z systemu do zarządzania projektami, przedstawiający szczegóły dotyczące Zadania 2 – Odtworzenie siedlisk wodnych wraz z informacjami o kosztach i metodzie rozliczania.&#10;&#10;    Wydatki ogółem: 250 000,00 PLN&#10;    Wydatki kwalifikowalne: 250 000,00 PLN&#10;    Dofinansowanie: 212 500,00 PLN&#10;&#10;Podzadanie '2.1 Ochrona tarlisk' ma identyczne wartości finansowe jak zadanie główne.&#10;&#10;    Metoda rozliczania: Uproszczona metoda rozliczania (kwota ryczałtowa).&#10;    Nazwa kosztu: Ochrona tarlisk.&#10;&#10;Najważniejsze elementy, takie jak nazwa zadania, metoda rozlicz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Zrzut ekranu z systemu do zarządzania projektami, przedstawiający szczegóły dotyczące Zadania 2 – Odtworzenie siedlisk wodnych wraz z informacjami o kosztach i metodzie rozliczania.&#10;&#10;    Wydatki ogółem: 250 000,00 PLN&#10;    Wydatki kwalifikowalne: 250 000,00 PLN&#10;    Dofinansowanie: 212 500,00 PLN&#10;&#10;Podzadanie '2.1 Ochrona tarlisk' ma identyczne wartości finansowe jak zadanie główne.&#10;&#10;    Metoda rozliczania: Uproszczona metoda rozliczania (kwota ryczałtowa).&#10;    Nazwa kosztu: Ochrona tarlisk.&#10;&#10;Najważniejsze elementy, takie jak nazwa zadania, metoda rozliczania i istotne informacje, zostały zaznaczone żółtą ramką.&quot;_"/>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325121"/>
                    </a:xfrm>
                    <a:prstGeom prst="rect">
                      <a:avLst/>
                    </a:prstGeom>
                    <a:noFill/>
                    <a:ln>
                      <a:noFill/>
                    </a:ln>
                  </pic:spPr>
                </pic:pic>
              </a:graphicData>
            </a:graphic>
          </wp:inline>
        </w:drawing>
      </w:r>
    </w:p>
    <w:p w14:paraId="27BE88B1" w14:textId="77777777" w:rsidR="00436E91" w:rsidRPr="00436E91" w:rsidRDefault="00436E91" w:rsidP="00436E91">
      <w:pPr>
        <w:spacing w:after="160" w:line="259" w:lineRule="auto"/>
        <w:jc w:val="both"/>
        <w:rPr>
          <w:rFonts w:ascii="Calibri" w:eastAsia="Calibri" w:hAnsi="Calibri"/>
          <w:szCs w:val="22"/>
          <w:lang w:eastAsia="en-US"/>
        </w:rPr>
      </w:pPr>
    </w:p>
    <w:p w14:paraId="538EC810" w14:textId="77777777" w:rsidR="00436E91" w:rsidRPr="00436E91" w:rsidRDefault="00436E91" w:rsidP="00436E91">
      <w:pPr>
        <w:spacing w:after="160" w:line="259" w:lineRule="auto"/>
        <w:jc w:val="both"/>
        <w:rPr>
          <w:rFonts w:ascii="Calibri" w:eastAsia="Calibri" w:hAnsi="Calibri"/>
          <w:szCs w:val="22"/>
          <w:lang w:eastAsia="en-US"/>
        </w:rPr>
      </w:pPr>
    </w:p>
    <w:p w14:paraId="279DFEE2" w14:textId="77777777" w:rsidR="00436E91" w:rsidRPr="00436E91" w:rsidRDefault="00436E91" w:rsidP="00436E91">
      <w:pPr>
        <w:spacing w:after="160" w:line="259" w:lineRule="auto"/>
        <w:jc w:val="both"/>
        <w:rPr>
          <w:rFonts w:ascii="Calibri" w:eastAsia="Calibri" w:hAnsi="Calibri"/>
          <w:szCs w:val="22"/>
          <w:lang w:eastAsia="en-US"/>
        </w:rPr>
      </w:pPr>
    </w:p>
    <w:p w14:paraId="7347DB3F" w14:textId="77777777" w:rsidR="00436E91" w:rsidRPr="00436E91" w:rsidRDefault="00436E91" w:rsidP="00436E91">
      <w:pPr>
        <w:spacing w:after="160" w:line="259" w:lineRule="auto"/>
        <w:jc w:val="both"/>
        <w:rPr>
          <w:rFonts w:ascii="Calibri" w:eastAsia="Calibri" w:hAnsi="Calibri"/>
          <w:szCs w:val="22"/>
          <w:lang w:eastAsia="en-US"/>
        </w:rPr>
      </w:pPr>
    </w:p>
    <w:p w14:paraId="26B2F41A" w14:textId="77777777" w:rsidR="00436E91" w:rsidRPr="00436E91" w:rsidRDefault="00436E91" w:rsidP="00436E91">
      <w:pPr>
        <w:spacing w:after="160" w:line="259" w:lineRule="auto"/>
        <w:jc w:val="both"/>
        <w:rPr>
          <w:rFonts w:ascii="Calibri" w:eastAsia="Calibri" w:hAnsi="Calibri"/>
          <w:szCs w:val="22"/>
          <w:lang w:eastAsia="en-US"/>
        </w:rPr>
      </w:pPr>
    </w:p>
    <w:p w14:paraId="3A4B58CC"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0CF5FFBB" wp14:editId="2B8A37F3">
            <wp:extent cx="5760720" cy="3351982"/>
            <wp:effectExtent l="0" t="0" r="0" b="1270"/>
            <wp:docPr id="19" name="Obraz 19" descr="&quot;Zrzut ekranu z systemu do zarządzania projektami, przedstawiający szczegóły dotyczące Zadania 3 – Budowa infrastruktury turystycznej wraz z informacjami o kosztach i metodzie rozliczania.&#10;&#10;    Wydatki ogółem: 150 000,00 PLN&#10;    Wydatki kwalifikowalne: 150 000,00 PLN&#10;    Dofinansowanie: 127 500,00 PLN&#10;&#10;Podzadanie '3.1 Budowa pomostów ekologicznych minimalizujących erozję brzegów' ma identyczne wartości finansowe jak zadanie główne.&#10;&#10;    Metoda rozliczania: Uproszczona metoda rozliczania (kwota ryczałtowa).&#10;    Nazwa kosztu: Budowa pomostów ekologicznych minimalizujących erozję brzegów.&#10;&#10;Najważniejsze elementy, takie jak nazwa zadania, metoda rozlicz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quot;Zrzut ekranu z systemu do zarządzania projektami, przedstawiający szczegóły dotyczące Zadania 3 – Budowa infrastruktury turystycznej wraz z informacjami o kosztach i metodzie rozliczania.&#10;&#10;    Wydatki ogółem: 150 000,00 PLN&#10;    Wydatki kwalifikowalne: 150 000,00 PLN&#10;    Dofinansowanie: 127 500,00 PLN&#10;&#10;Podzadanie '3.1 Budowa pomostów ekologicznych minimalizujących erozję brzegów' ma identyczne wartości finansowe jak zadanie główne.&#10;&#10;    Metoda rozliczania: Uproszczona metoda rozliczania (kwota ryczałtowa).&#10;    Nazwa kosztu: Budowa pomostów ekologicznych minimalizujących erozję brzegów.&#10;&#10;Najważniejsze elementy, takie jak nazwa zadania, metoda rozliczania i istotne informacje, zostały zaznaczone żółtą ramką.&quot;_"/>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351982"/>
                    </a:xfrm>
                    <a:prstGeom prst="rect">
                      <a:avLst/>
                    </a:prstGeom>
                    <a:noFill/>
                    <a:ln>
                      <a:noFill/>
                    </a:ln>
                  </pic:spPr>
                </pic:pic>
              </a:graphicData>
            </a:graphic>
          </wp:inline>
        </w:drawing>
      </w:r>
    </w:p>
    <w:p w14:paraId="779A4B4B"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42DAA" wp14:editId="37A99E13">
            <wp:extent cx="5760720" cy="3350244"/>
            <wp:effectExtent l="0" t="0" r="0" b="3175"/>
            <wp:docPr id="9" name="Obraz 9" descr="Zrzut ekranu z systemu do zarządzania projektami, przedstawiający szczegóły dotyczące Zadania 4 – Działania edukacyjne wraz z informacjami o kosztach i metodzie rozliczania.&#10;&#10;    Wydatki ogółem: 20 000,00 PLN&#10;    Wydatki kwalifikowalne: 20 000,00 PLN&#10;    Dofinansowanie: 17 000,00 PLN&#10;&#10;Podzadanie '4.1 Organizacja warsztatów dla mieszkańców i turystów na temat ochrony ekosystemów' ma identyczne wartości finansowe jak zadanie główne.&#10;&#10;    Metoda rozliczania: Uproszczona metoda rozliczania (kwota ryczałtowa).&#10;    Nazwa kosztu: Organizacja warsztatów dla mieszkańców i turystów na temat ochrony ekosystemów.&#10;&#10;Najważniejsze elementy, takie jak nazwa zadania, metoda rozlicz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Zrzut ekranu z systemu do zarządzania projektami, przedstawiający szczegóły dotyczące Zadania 4 – Działania edukacyjne wraz z informacjami o kosztach i metodzie rozliczania.&#10;&#10;    Wydatki ogółem: 20 000,00 PLN&#10;    Wydatki kwalifikowalne: 20 000,00 PLN&#10;    Dofinansowanie: 17 000,00 PLN&#10;&#10;Podzadanie '4.1 Organizacja warsztatów dla mieszkańców i turystów na temat ochrony ekosystemów' ma identyczne wartości finansowe jak zadanie główne.&#10;&#10;    Metoda rozliczania: Uproszczona metoda rozliczania (kwota ryczałtowa).&#10;    Nazwa kosztu: Organizacja warsztatów dla mieszkańców i turystów na temat ochrony ekosystemów.&#10;&#10;Najważniejsze elementy, takie jak nazwa zadania, metoda rozliczania i istotne informacje, zostały zaznaczone żółtą ramką.&quot;_"/>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350244"/>
                    </a:xfrm>
                    <a:prstGeom prst="rect">
                      <a:avLst/>
                    </a:prstGeom>
                    <a:noFill/>
                    <a:ln>
                      <a:noFill/>
                    </a:ln>
                  </pic:spPr>
                </pic:pic>
              </a:graphicData>
            </a:graphic>
          </wp:inline>
        </w:drawing>
      </w:r>
    </w:p>
    <w:p w14:paraId="75477D7F" w14:textId="77777777" w:rsidR="00436E91" w:rsidRPr="00436E91" w:rsidRDefault="00436E91" w:rsidP="00436E91">
      <w:pPr>
        <w:spacing w:after="160" w:line="259" w:lineRule="auto"/>
        <w:rPr>
          <w:rFonts w:ascii="Calibri" w:eastAsia="Calibri" w:hAnsi="Calibri"/>
          <w:noProof/>
          <w:szCs w:val="22"/>
          <w:lang w:eastAsia="en-US"/>
        </w:rPr>
      </w:pPr>
    </w:p>
    <w:p w14:paraId="52A657B6" w14:textId="77777777" w:rsidR="00436E91" w:rsidRPr="00436E91" w:rsidRDefault="00436E91" w:rsidP="00436E91">
      <w:pPr>
        <w:spacing w:after="160" w:line="259" w:lineRule="auto"/>
        <w:rPr>
          <w:rFonts w:ascii="Calibri" w:eastAsia="Calibri" w:hAnsi="Calibri"/>
          <w:szCs w:val="22"/>
          <w:lang w:eastAsia="en-US"/>
        </w:rPr>
      </w:pPr>
    </w:p>
    <w:p w14:paraId="527FD495" w14:textId="77777777" w:rsidR="00436E91" w:rsidRPr="00436E91" w:rsidRDefault="00436E91" w:rsidP="00436E91">
      <w:pPr>
        <w:spacing w:after="160" w:line="259" w:lineRule="auto"/>
        <w:rPr>
          <w:rFonts w:ascii="Calibri" w:eastAsia="Calibri" w:hAnsi="Calibri"/>
          <w:szCs w:val="22"/>
          <w:lang w:eastAsia="en-US"/>
        </w:rPr>
      </w:pPr>
    </w:p>
    <w:p w14:paraId="0D0B2E73" w14:textId="77777777" w:rsidR="00436E91" w:rsidRPr="00436E91" w:rsidRDefault="00436E91" w:rsidP="00436E91">
      <w:pPr>
        <w:spacing w:after="160" w:line="259" w:lineRule="auto"/>
        <w:rPr>
          <w:rFonts w:ascii="Calibri" w:eastAsia="Calibri" w:hAnsi="Calibri"/>
          <w:szCs w:val="22"/>
          <w:lang w:eastAsia="en-US"/>
        </w:rPr>
      </w:pPr>
    </w:p>
    <w:p w14:paraId="0101AED9" w14:textId="77777777" w:rsidR="00436E91" w:rsidRPr="00436E91" w:rsidRDefault="00436E91" w:rsidP="00436E91">
      <w:pPr>
        <w:spacing w:after="160" w:line="259" w:lineRule="auto"/>
        <w:rPr>
          <w:rFonts w:ascii="Calibri" w:eastAsia="Calibri" w:hAnsi="Calibri"/>
          <w:szCs w:val="22"/>
          <w:lang w:eastAsia="en-US"/>
        </w:rPr>
      </w:pPr>
    </w:p>
    <w:p w14:paraId="389D6FBB" w14:textId="77777777" w:rsidR="00436E91" w:rsidRPr="00436E91" w:rsidRDefault="00436E91" w:rsidP="00436E91">
      <w:pPr>
        <w:spacing w:after="160" w:line="259" w:lineRule="auto"/>
        <w:rPr>
          <w:rFonts w:ascii="Calibri" w:eastAsia="Calibri" w:hAnsi="Calibri"/>
          <w:szCs w:val="22"/>
          <w:lang w:eastAsia="en-US"/>
        </w:rPr>
      </w:pPr>
    </w:p>
    <w:p w14:paraId="0AD43BEB" w14:textId="77777777" w:rsidR="00436E91" w:rsidRPr="00436E91" w:rsidRDefault="00436E91" w:rsidP="00436E91">
      <w:pPr>
        <w:spacing w:after="160" w:line="259" w:lineRule="auto"/>
        <w:rPr>
          <w:rFonts w:ascii="Calibri" w:eastAsia="Calibri" w:hAnsi="Calibri"/>
          <w:szCs w:val="22"/>
          <w:lang w:eastAsia="en-US"/>
        </w:rPr>
      </w:pPr>
    </w:p>
    <w:p w14:paraId="0B0B634B"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Informację na temat miernika potwierdzająca wykonanie zadania należy wprowadzić klikając „Dodaj wskaźnik”</w:t>
      </w:r>
    </w:p>
    <w:p w14:paraId="4EECDB35"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184B7" wp14:editId="623364DB">
            <wp:extent cx="5760720" cy="885042"/>
            <wp:effectExtent l="0" t="0" r="0" b="0"/>
            <wp:docPr id="11" name="Obraz 11" descr="_&quot;Zrzut ekranu z systemu do zarządzania projektami, przedstawiający szczegóły dotyczące Zadania 1 – Prace rekultywacyjne wraz z informacjami o kosztach i możliwością dodania wskaźnika.&#10;&#10;    Wydatki ogółem: 300 000,00 PLN&#10;    Wydatki kwalifikowalne: 300 000,00 PLN&#10;    Dofinansowanie: 255 000,00 PLN&#10;&#10;Podzadanie '1.1 Roboty budowlane'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_&quot;Zrzut ekranu z systemu do zarządzania projektami, przedstawiający szczegóły dotyczące Zadania 1 – Prace rekultywacyjne wraz z informacjami o kosztach i możliwością dodania wskaźnika.&#10;&#10;    Wydatki ogółem: 300 000,00 PLN&#10;    Wydatki kwalifikowalne: 300 000,00 PLN&#10;    Dofinansowanie: 255 000,00 PLN&#10;&#10;Podzadanie '1.1 Roboty budowlane'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8850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4C592F6B" wp14:editId="1299868E">
            <wp:extent cx="5760720" cy="1837288"/>
            <wp:effectExtent l="0" t="0" r="0" b="0"/>
            <wp:docPr id="12" name="Obraz 12" descr="&quot;Zrzut ekranu z systemu do zarządzania projektami, przedstawiający szczegóły dotyczące wskaźnika dla zadania.&#10;&#10;    Sekcja 1.1.1 – Automatycznie pojawi się nazwa wskaźnika z pola poniżej.&#10;    Nazwa wskaźnika: W polu opisowym podano instrukcję dotyczącą uzupełnienia nazwy miernika, jego jednostki wartości oraz wymaganych dokumentów do weryfikacji osiągnięcia wskaźnika.&#10;        Przykład: „Powierzchnia oczyszczonego dna jeziora, X ha, na podstawie protokołu odbioru”.&#10;    Wartość wskaźnika: Wprowadzona jako X ha (hektary).&#10;&#10;Najważniejsze elementy, takie jak opis wskaźnika i jego wartość, są wyraźnie widocz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quot;Zrzut ekranu z systemu do zarządzania projektami, przedstawiający szczegóły dotyczące wskaźnika dla zadania.&#10;&#10;    Sekcja 1.1.1 – Automatycznie pojawi się nazwa wskaźnika z pola poniżej.&#10;    Nazwa wskaźnika: W polu opisowym podano instrukcję dotyczącą uzupełnienia nazwy miernika, jego jednostki wartości oraz wymaganych dokumentów do weryfikacji osiągnięcia wskaźnika.&#10;        Przykład: „Powierzchnia oczyszczonego dna jeziora, X ha, na podstawie protokołu odbioru”.&#10;    Wartość wskaźnika: Wprowadzona jako X ha (hektary).&#10;&#10;Najważniejsze elementy, takie jak opis wskaźnika i jego wartość, są wyraźnie widoczne.&quot;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837288"/>
                    </a:xfrm>
                    <a:prstGeom prst="rect">
                      <a:avLst/>
                    </a:prstGeom>
                    <a:noFill/>
                    <a:ln>
                      <a:noFill/>
                    </a:ln>
                  </pic:spPr>
                </pic:pic>
              </a:graphicData>
            </a:graphic>
          </wp:inline>
        </w:drawing>
      </w:r>
    </w:p>
    <w:p w14:paraId="0507C05A" w14:textId="4283E110"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79DA7CB" wp14:editId="47F5AD0D">
            <wp:extent cx="5760720" cy="874442"/>
            <wp:effectExtent l="0" t="0" r="0" b="1905"/>
            <wp:docPr id="13" name="Obraz 13" descr="_&quot;Zrzut ekranu z systemu do zarządzania projektami, przedstawiający szczegóły dotyczące Zadania 2 – Odtworzenie siedlisk wodnych wraz z informacjami o kosztach i możliwością dodania wskaźnika.&#10;&#10;    Wydatki ogółem: 250 000,00 PLN&#10;    Wydatki kwalifikowalne: 250 000,00 PLN&#10;    Dofinansowanie: 212 500,00 PLN&#10;&#10;Podzadanie '2.1 Ochrona tarlisk'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descr="_&quot;Zrzut ekranu z systemu do zarządzania projektami, przedstawiający szczegóły dotyczące Zadania 2 – Odtworzenie siedlisk wodnych wraz z informacjami o kosztach i możliwością dodania wskaźnika.&#10;&#10;    Wydatki ogółem: 250 000,00 PLN&#10;    Wydatki kwalifikowalne: 250 000,00 PLN&#10;    Dofinansowanie: 212 500,00 PLN&#10;&#10;Podzadanie '2.1 Ochrona tarlisk'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8744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6B01E0A2" wp14:editId="2F938691">
            <wp:extent cx="5758845" cy="2066925"/>
            <wp:effectExtent l="0" t="0" r="0" b="0"/>
            <wp:docPr id="14" name="Obraz 14" descr="_&quot;Zrzut ekranu z systemu do zarządzania projektami, przedstawiający szczegóły dotyczące wskaźnika dla zadania 2.1.1.&#10;&#10;    Sekcja 2.1.1 – Automatycznie pojawi się nazwa wskaźnika z pola poniżej.&#10;    Nazwa wskaźnika: W polu opisowym podano instrukcję dotyczącą uzupełnienia nazwy miernika, jego jednostki wartości oraz wymaganych dokumentów do weryfikacji osiągnięcia wskaźnika.&#10;        Przykład: „Liczba zabezpieczonych naturalnych tarlisk, X szt., na podstawie protokołu odbioru”.&#10;    Wartość wskaźnika: Wprowadzona jako X szt. (sztuki).&#10;&#10;Najważniejsze elementy, takie jak opis wskaźnika i jego wartość, są wyraźnie widocz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_&quot;Zrzut ekranu z systemu do zarządzania projektami, przedstawiający szczegóły dotyczące wskaźnika dla zadania 2.1.1.&#10;&#10;    Sekcja 2.1.1 – Automatycznie pojawi się nazwa wskaźnika z pola poniżej.&#10;    Nazwa wskaźnika: W polu opisowym podano instrukcję dotyczącą uzupełnienia nazwy miernika, jego jednostki wartości oraz wymaganych dokumentów do weryfikacji osiągnięcia wskaźnika.&#10;        Przykład: „Liczba zabezpieczonych naturalnych tarlisk, X szt., na podstawie protokołu odbioru”.&#10;    Wartość wskaźnika: Wprowadzona jako X szt. (sztuki).&#10;&#10;Najważniejsze elementy, takie jak opis wskaźnika i jego wartość, są wyraźnie widoczne.&quot;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070" cy="2068083"/>
                    </a:xfrm>
                    <a:prstGeom prst="rect">
                      <a:avLst/>
                    </a:prstGeom>
                    <a:noFill/>
                    <a:ln>
                      <a:noFill/>
                    </a:ln>
                  </pic:spPr>
                </pic:pic>
              </a:graphicData>
            </a:graphic>
          </wp:inline>
        </w:drawing>
      </w:r>
    </w:p>
    <w:p w14:paraId="156AFC2A"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02DAC56E" wp14:editId="36FBEBA9">
            <wp:extent cx="5760720" cy="880552"/>
            <wp:effectExtent l="0" t="0" r="0" b="0"/>
            <wp:docPr id="15" name="Obraz 15" descr="&quot;Zrzut ekranu z systemu do zarządzania projektami, przedstawiający szczegóły dotyczące Zadania 3 – Budowa infrastruktury turystycznej wraz z informacjami o kosztach i możliwością dodania wskaźnika.&#10;&#10;    Wydatki ogółem: 150 000,00 PLN&#10;    Wydatki kwalifikowalne: 150 000,00 PLN&#10;    Dofinansowanie: 127 500,00 PLN&#10;&#10;Podzadanie '3.1 Budowa pomostów ekologicznych minimalizujących erozję brzegów'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quot;Zrzut ekranu z systemu do zarządzania projektami, przedstawiający szczegóły dotyczące Zadania 3 – Budowa infrastruktury turystycznej wraz z informacjami o kosztach i możliwością dodania wskaźnika.&#10;&#10;    Wydatki ogółem: 150 000,00 PLN&#10;    Wydatki kwalifikowalne: 150 000,00 PLN&#10;    Dofinansowanie: 127 500,00 PLN&#10;&#10;Podzadanie '3.1 Budowa pomostów ekologicznych minimalizujących erozję brzegów'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88055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042F8E27" wp14:editId="255291D9">
            <wp:extent cx="5760720" cy="1833439"/>
            <wp:effectExtent l="0" t="0" r="0" b="0"/>
            <wp:docPr id="16" name="Obraz 16" descr="&quot;Zrzut ekranu z systemu do zarządzania projektami, przedstawiający szczegóły dotyczące wskaźnika dla zadania 3.1.1.&#10;&#10;    Sekcja 3.1.1 – Automatycznie pojawi się nazwa wskaźnika z pola poniżej.&#10;    Nazwa wskaźnika: W polu opisowym podano instrukcję dotyczącą uzupełnienia nazwy miernika, jego jednostki wartości oraz wymaganych dokumentów do weryfikacji osiągnięcia wskaźnika.&#10;        Przykład: „Liczba zbudowanych pomostów ekologicznych, X szt., na podstawie protokołu odbioru”.&#10;    Wartość wskaźnika: Wprowadzona jako X szt. (sztuki).&#10;&#10;Najważniejsze elementy, takie jak opis wskaźnika i jego wartość, są wyraźnie widocz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descr="&quot;Zrzut ekranu z systemu do zarządzania projektami, przedstawiający szczegóły dotyczące wskaźnika dla zadania 3.1.1.&#10;&#10;    Sekcja 3.1.1 – Automatycznie pojawi się nazwa wskaźnika z pola poniżej.&#10;    Nazwa wskaźnika: W polu opisowym podano instrukcję dotyczącą uzupełnienia nazwy miernika, jego jednostki wartości oraz wymaganych dokumentów do weryfikacji osiągnięcia wskaźnika.&#10;        Przykład: „Liczba zbudowanych pomostów ekologicznych, X szt., na podstawie protokołu odbioru”.&#10;    Wartość wskaźnika: Wprowadzona jako X szt. (sztuki).&#10;&#10;Najważniejsze elementy, takie jak opis wskaźnika i jego wartość, są wyraźnie widoczne.&quot;_"/>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1833439"/>
                    </a:xfrm>
                    <a:prstGeom prst="rect">
                      <a:avLst/>
                    </a:prstGeom>
                    <a:noFill/>
                    <a:ln>
                      <a:noFill/>
                    </a:ln>
                  </pic:spPr>
                </pic:pic>
              </a:graphicData>
            </a:graphic>
          </wp:inline>
        </w:drawing>
      </w:r>
    </w:p>
    <w:p w14:paraId="445884F7" w14:textId="77777777" w:rsidR="00436E91" w:rsidRPr="00436E91" w:rsidRDefault="00436E91" w:rsidP="00436E91">
      <w:pPr>
        <w:spacing w:after="160" w:line="259" w:lineRule="auto"/>
        <w:rPr>
          <w:rFonts w:ascii="Calibri" w:eastAsia="Calibri" w:hAnsi="Calibri"/>
          <w:b/>
          <w:szCs w:val="22"/>
          <w:lang w:eastAsia="en-US"/>
        </w:rPr>
      </w:pPr>
      <w:r w:rsidRPr="00436E91">
        <w:rPr>
          <w:rFonts w:ascii="Calibri" w:eastAsia="Calibri" w:hAnsi="Calibri"/>
          <w:noProof/>
          <w:szCs w:val="22"/>
          <w:lang w:eastAsia="en-US"/>
        </w:rPr>
        <w:drawing>
          <wp:inline distT="0" distB="0" distL="0" distR="0" wp14:anchorId="08D30711" wp14:editId="3165584A">
            <wp:extent cx="5760720" cy="852651"/>
            <wp:effectExtent l="0" t="0" r="0" b="5080"/>
            <wp:docPr id="24" name="Obraz 24" descr="&quot;Zrzut ekranu z systemu do zarządzania projektami, przedstawiający szczegóły dotyczące Zadania 4 – Działania edukacyjne wraz z informacjami o kosztach i możliwością dodania wskaźnika.&#10;&#10;    Wydatki ogółem: 20 000,00 PLN&#10;    Wydatki kwalifikowalne: 20 000,00 PLN&#10;    Dofinansowanie: 17 000,00 PLN&#10;&#10;Podzadanie '4.1 Organizacja warsztatów dla mieszkańców i turystów na temat ochrony ekosystemów'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24" descr="&quot;Zrzut ekranu z systemu do zarządzania projektami, przedstawiający szczegóły dotyczące Zadania 4 – Działania edukacyjne wraz z informacjami o kosztach i możliwością dodania wskaźnika.&#10;&#10;    Wydatki ogółem: 20 000,00 PLN&#10;    Wydatki kwalifikowalne: 20 000,00 PLN&#10;    Dofinansowanie: 17 000,00 PLN&#10;&#10;Podzadanie '4.1 Organizacja warsztatów dla mieszkańców i turystów na temat ochrony ekosystemów'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852651"/>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242A8E42" wp14:editId="6BCFDC50">
            <wp:extent cx="5760720" cy="1839202"/>
            <wp:effectExtent l="0" t="0" r="0" b="8890"/>
            <wp:docPr id="35" name="Obraz 35" descr="Zrzut ekranu z systemu do zarządzania projektami, przedstawiający szczegóły dotyczące wskaźnika dla zadania 4.1.1.&#10;&#10;    Sekcja 4.1.1 – Automatycznie pojawi się nazwa wskaźnika z pola poniżej.&#10;    Nazwa wskaźnika: W polu opisowym podano instrukcję dotyczącą uzupełnienia nazwy miernika, jego jednostki wartości oraz wymaganych dokumentów do weryfikacji osiągnięcia wskaźnika.&#10;        Przykład: „Liczba przeszkolonych mieszkańców i turystów, X osób, na podstawie list obecności”.&#10;    Wartość wskaźnika: Wprowadzona jako X osób.&#10;&#10;Najważniejsze elementy, takie jak opis wskaźnika i jego wartość, są wyraźnie widocz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35" descr="Zrzut ekranu z systemu do zarządzania projektami, przedstawiający szczegóły dotyczące wskaźnika dla zadania 4.1.1.&#10;&#10;    Sekcja 4.1.1 – Automatycznie pojawi się nazwa wskaźnika z pola poniżej.&#10;    Nazwa wskaźnika: W polu opisowym podano instrukcję dotyczącą uzupełnienia nazwy miernika, jego jednostki wartości oraz wymaganych dokumentów do weryfikacji osiągnięcia wskaźnika.&#10;        Przykład: „Liczba przeszkolonych mieszkańców i turystów, X osób, na podstawie list obecności”.&#10;    Wartość wskaźnika: Wprowadzona jako X osób.&#10;&#10;Najważniejsze elementy, takie jak opis wskaźnika i jego wartość, są wyraźnie widoczne.&quot;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1839202"/>
                    </a:xfrm>
                    <a:prstGeom prst="rect">
                      <a:avLst/>
                    </a:prstGeom>
                    <a:noFill/>
                    <a:ln>
                      <a:noFill/>
                    </a:ln>
                  </pic:spPr>
                </pic:pic>
              </a:graphicData>
            </a:graphic>
          </wp:inline>
        </w:drawing>
      </w:r>
    </w:p>
    <w:p w14:paraId="12F1C9EE"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szCs w:val="22"/>
          <w:lang w:eastAsia="en-US"/>
        </w:rPr>
        <w:t xml:space="preserve"> </w:t>
      </w:r>
    </w:p>
    <w:p w14:paraId="60DC6CE7" w14:textId="77777777" w:rsidR="00436E91" w:rsidRPr="00436E91" w:rsidRDefault="00436E91" w:rsidP="00436E91">
      <w:pPr>
        <w:spacing w:after="160" w:line="259" w:lineRule="auto"/>
        <w:rPr>
          <w:rFonts w:ascii="Calibri" w:eastAsia="Calibri" w:hAnsi="Calibri"/>
          <w:szCs w:val="22"/>
          <w:lang w:eastAsia="en-US"/>
        </w:rPr>
      </w:pPr>
    </w:p>
    <w:p w14:paraId="288AA9DD" w14:textId="443D4B5E" w:rsidR="00355330" w:rsidRPr="00436E91" w:rsidRDefault="00355330" w:rsidP="00A549EC">
      <w:pPr>
        <w:autoSpaceDE w:val="0"/>
        <w:autoSpaceDN w:val="0"/>
        <w:adjustRightInd w:val="0"/>
        <w:spacing w:before="240" w:after="120"/>
        <w:rPr>
          <w:rFonts w:cstheme="minorHAnsi"/>
          <w:b/>
          <w:sz w:val="26"/>
          <w:szCs w:val="26"/>
        </w:rPr>
      </w:pPr>
      <w:r w:rsidRPr="00436E91">
        <w:rPr>
          <w:rFonts w:cstheme="minorHAnsi"/>
          <w:b/>
          <w:sz w:val="26"/>
          <w:szCs w:val="26"/>
        </w:rPr>
        <w:t xml:space="preserve">Zasady przygotowania sekcji IV Zadania i V Budżet projektu w WOD2021 </w:t>
      </w:r>
      <w:r w:rsidR="00E73EBA" w:rsidRPr="00436E91">
        <w:rPr>
          <w:rFonts w:cstheme="minorHAnsi"/>
          <w:b/>
          <w:sz w:val="26"/>
          <w:szCs w:val="26"/>
        </w:rPr>
        <w:t>– budżet rzeczywisty</w:t>
      </w:r>
    </w:p>
    <w:p w14:paraId="6AA3540E" w14:textId="77777777" w:rsidR="00355330" w:rsidRPr="00436E91" w:rsidRDefault="00355330" w:rsidP="00A549EC">
      <w:pPr>
        <w:spacing w:before="240" w:after="120"/>
        <w:rPr>
          <w:rFonts w:cstheme="minorHAnsi"/>
          <w:b/>
          <w:sz w:val="24"/>
        </w:rPr>
      </w:pPr>
      <w:r w:rsidRPr="00436E91">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5B82B69" w14:textId="62869037" w:rsidR="00436E91" w:rsidRDefault="00436E91" w:rsidP="00A549EC">
      <w:pPr>
        <w:spacing w:before="240" w:after="120"/>
        <w:rPr>
          <w:rFonts w:cstheme="minorHAnsi"/>
          <w:b/>
          <w:szCs w:val="22"/>
        </w:rPr>
      </w:pPr>
      <w:r w:rsidRPr="00436E91">
        <w:rPr>
          <w:rFonts w:ascii="Calibri" w:eastAsia="Calibri" w:hAnsi="Calibri"/>
          <w:noProof/>
          <w:szCs w:val="22"/>
          <w:lang w:eastAsia="en-US"/>
        </w:rPr>
        <w:lastRenderedPageBreak/>
        <w:drawing>
          <wp:inline distT="0" distB="0" distL="0" distR="0" wp14:anchorId="5F5776F4" wp14:editId="58414458">
            <wp:extent cx="5759450" cy="3116528"/>
            <wp:effectExtent l="0" t="0" r="0" b="8255"/>
            <wp:docPr id="36" name="Obraz 36" descr="&quot;Zrzut ekranu z systemu do zarządzania projektami, przedstawiający szczegóły dotyczące Zadania 1 – Nazwa zadania tożsama z zakresem projektu, np. „Prace rekultywacyjne”.&#10;&#10;    Data rozpoczęcia: 2025-02-28&#10;    Data zakończenia: 2025-10-31&#10;    Wyróżniona sekcja: Niebieski pasek z informacją „Wszędzie te same daty dla rozpoczęcia i zakończenia projektu”.&#10;&#10;Opis zadania:&#10;&#10;    Nazwa zadania powinna być tożsama z zakresem projektu.&#10;    W sekcji „Opis i uzasadnienie zadania” podkreślono konieczność opisania wszystkich działań planowanych w ramach NAZW KOSZTÓW podanych w sekcji V Budżet projektu.&#10;    Wskazano również, że dane muszą być spójne z informacjami zawartymi w rozdziale 2.6 Opisu wykonalności projektu.&#10;&#10;Najważniejsze elementy, takie jak nazwa zadania, daty rozpoczęcia i zakończenia oraz wymagania dotyczące opisu działań, zostały wyróżnio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az 36" descr="&quot;Zrzut ekranu z systemu do zarządzania projektami, przedstawiający szczegóły dotyczące Zadania 1 – Nazwa zadania tożsama z zakresem projektu, np. „Prace rekultywacyjne”.&#10;&#10;    Data rozpoczęcia: 2025-02-28&#10;    Data zakończenia: 2025-10-31&#10;    Wyróżniona sekcja: Niebieski pasek z informacją „Wszędzie te same daty dla rozpoczęcia i zakończenia projektu”.&#10;&#10;Opis zadania:&#10;&#10;    Nazwa zadania powinna być tożsama z zakresem projektu.&#10;    W sekcji „Opis i uzasadnienie zadania” podkreślono konieczność opisania wszystkich działań planowanych w ramach NAZW KOSZTÓW podanych w sekcji V Budżet projektu.&#10;    Wskazano również, że dane muszą być spójne z informacjami zawartymi w rozdziale 2.6 Opisu wykonalności projektu.&#10;&#10;Najważniejsze elementy, takie jak nazwa zadania, daty rozpoczęcia i zakończenia oraz wymagania dotyczące opisu działań, zostały wyróżnione.&quot;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3116528"/>
                    </a:xfrm>
                    <a:prstGeom prst="rect">
                      <a:avLst/>
                    </a:prstGeom>
                    <a:noFill/>
                    <a:ln>
                      <a:noFill/>
                    </a:ln>
                  </pic:spPr>
                </pic:pic>
              </a:graphicData>
            </a:graphic>
          </wp:inline>
        </w:drawing>
      </w:r>
    </w:p>
    <w:p w14:paraId="36998374" w14:textId="77777777" w:rsidR="00436E91" w:rsidRDefault="00436E91" w:rsidP="00A549EC">
      <w:pPr>
        <w:spacing w:before="240" w:after="120"/>
        <w:rPr>
          <w:rFonts w:cstheme="minorHAnsi"/>
          <w:b/>
          <w:szCs w:val="22"/>
        </w:rPr>
      </w:pPr>
    </w:p>
    <w:p w14:paraId="698A5D52" w14:textId="77777777" w:rsidR="00436E91" w:rsidRDefault="00436E91" w:rsidP="00A549EC">
      <w:pPr>
        <w:spacing w:before="240" w:after="120"/>
        <w:rPr>
          <w:rFonts w:cstheme="minorHAnsi"/>
          <w:b/>
          <w:szCs w:val="22"/>
        </w:rPr>
      </w:pPr>
    </w:p>
    <w:p w14:paraId="19AD0128" w14:textId="77777777" w:rsidR="00436E91" w:rsidRDefault="00436E91" w:rsidP="00A549EC">
      <w:pPr>
        <w:spacing w:before="240" w:after="120"/>
        <w:rPr>
          <w:rFonts w:cstheme="minorHAnsi"/>
          <w:b/>
          <w:szCs w:val="22"/>
        </w:rPr>
      </w:pPr>
    </w:p>
    <w:p w14:paraId="5C57690C" w14:textId="77777777" w:rsidR="00436E91" w:rsidRDefault="00436E91" w:rsidP="00A549EC">
      <w:pPr>
        <w:spacing w:before="240" w:after="120"/>
        <w:rPr>
          <w:rFonts w:cstheme="minorHAnsi"/>
          <w:b/>
          <w:szCs w:val="22"/>
        </w:rPr>
      </w:pPr>
    </w:p>
    <w:p w14:paraId="7EE8D5E6" w14:textId="77777777" w:rsidR="00436E91" w:rsidRDefault="00436E91" w:rsidP="00A549EC">
      <w:pPr>
        <w:spacing w:before="240" w:after="120"/>
        <w:rPr>
          <w:rFonts w:cstheme="minorHAnsi"/>
          <w:b/>
          <w:szCs w:val="22"/>
        </w:rPr>
      </w:pPr>
    </w:p>
    <w:p w14:paraId="7C16DCBD" w14:textId="77777777" w:rsidR="00436E91" w:rsidRDefault="00436E91" w:rsidP="00A549EC">
      <w:pPr>
        <w:spacing w:before="240" w:after="120"/>
        <w:rPr>
          <w:rFonts w:cstheme="minorHAnsi"/>
          <w:b/>
          <w:szCs w:val="22"/>
        </w:rPr>
      </w:pPr>
    </w:p>
    <w:p w14:paraId="0B6E309F" w14:textId="77777777" w:rsidR="00436E91" w:rsidRDefault="00436E91" w:rsidP="00A549EC">
      <w:pPr>
        <w:spacing w:before="240" w:after="120"/>
        <w:rPr>
          <w:rFonts w:cstheme="minorHAnsi"/>
          <w:b/>
          <w:szCs w:val="22"/>
        </w:rPr>
      </w:pPr>
    </w:p>
    <w:p w14:paraId="087DB822" w14:textId="77777777" w:rsidR="00436E91" w:rsidRDefault="00436E91" w:rsidP="00A549EC">
      <w:pPr>
        <w:spacing w:before="240" w:after="120"/>
        <w:rPr>
          <w:rFonts w:cstheme="minorHAnsi"/>
          <w:b/>
          <w:szCs w:val="22"/>
        </w:rPr>
      </w:pPr>
    </w:p>
    <w:p w14:paraId="5B078E85" w14:textId="77777777" w:rsidR="00436E91" w:rsidRDefault="00436E91" w:rsidP="00A549EC">
      <w:pPr>
        <w:spacing w:before="240" w:after="120"/>
        <w:rPr>
          <w:rFonts w:cstheme="minorHAnsi"/>
          <w:b/>
          <w:szCs w:val="22"/>
        </w:rPr>
      </w:pPr>
    </w:p>
    <w:p w14:paraId="53028F9B" w14:textId="77777777" w:rsidR="00436E91" w:rsidRDefault="00436E91" w:rsidP="00A549EC">
      <w:pPr>
        <w:spacing w:before="240" w:after="120"/>
        <w:rPr>
          <w:rFonts w:cstheme="minorHAnsi"/>
          <w:b/>
          <w:szCs w:val="22"/>
        </w:rPr>
      </w:pPr>
    </w:p>
    <w:p w14:paraId="16A94CBA" w14:textId="77777777" w:rsidR="00436E91" w:rsidRDefault="00436E91" w:rsidP="00A549EC">
      <w:pPr>
        <w:spacing w:before="240" w:after="120"/>
        <w:rPr>
          <w:rFonts w:cstheme="minorHAnsi"/>
          <w:b/>
          <w:szCs w:val="22"/>
        </w:rPr>
      </w:pPr>
    </w:p>
    <w:p w14:paraId="7A5ED443" w14:textId="77777777" w:rsidR="00436E91" w:rsidRDefault="00436E91" w:rsidP="00A549EC">
      <w:pPr>
        <w:spacing w:before="240" w:after="120"/>
        <w:rPr>
          <w:rFonts w:cstheme="minorHAnsi"/>
          <w:b/>
          <w:szCs w:val="22"/>
        </w:rPr>
      </w:pPr>
    </w:p>
    <w:p w14:paraId="1F1791B7" w14:textId="77777777" w:rsidR="00436E91" w:rsidRDefault="00436E91" w:rsidP="00A549EC">
      <w:pPr>
        <w:spacing w:before="240" w:after="120"/>
        <w:rPr>
          <w:rFonts w:cstheme="minorHAnsi"/>
          <w:b/>
          <w:szCs w:val="22"/>
        </w:rPr>
      </w:pPr>
    </w:p>
    <w:p w14:paraId="6BEF848B" w14:textId="77777777" w:rsidR="00436E91" w:rsidRDefault="00436E91" w:rsidP="00A549EC">
      <w:pPr>
        <w:spacing w:before="240" w:after="120"/>
        <w:rPr>
          <w:rFonts w:cstheme="minorHAnsi"/>
          <w:b/>
          <w:szCs w:val="22"/>
        </w:rPr>
      </w:pPr>
    </w:p>
    <w:p w14:paraId="0ABCF4BE" w14:textId="77777777" w:rsidR="00436E91" w:rsidRDefault="00436E91" w:rsidP="00A549EC">
      <w:pPr>
        <w:spacing w:before="240" w:after="120"/>
        <w:rPr>
          <w:rFonts w:cstheme="minorHAnsi"/>
          <w:b/>
          <w:szCs w:val="22"/>
        </w:rPr>
      </w:pPr>
    </w:p>
    <w:p w14:paraId="7C256A2C" w14:textId="5EBCC420" w:rsidR="00355330" w:rsidRPr="00A549EC" w:rsidRDefault="00355330" w:rsidP="00A549EC">
      <w:pPr>
        <w:spacing w:before="240" w:after="120"/>
        <w:rPr>
          <w:rFonts w:cstheme="minorHAnsi"/>
          <w:b/>
          <w:szCs w:val="22"/>
        </w:rPr>
      </w:pPr>
      <w:r w:rsidRPr="00A549EC">
        <w:rPr>
          <w:rFonts w:cstheme="minorHAnsi"/>
          <w:b/>
          <w:szCs w:val="22"/>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4E7DF3B0">
            <wp:extent cx="5759450" cy="5038725"/>
            <wp:effectExtent l="0" t="0" r="0" b="9525"/>
            <wp:docPr id="7" name="Obraz 7" descr="&quot;Tabela przedstawiająca zestawienie nazw kosztów i odpowiadających im kategorii kosztów w ramach projektu.&#10;&#10;Nagłówki kolumn:&#10;&#10;    Nazwa kosztu&#10;    Kategoria kosztu&#10;&#10;Wiersze tabeli zawierają różne rodzaje kosztów, m.in.:&#10;&#10;    Prace przygotowawcze (usługi zewnętrzne)&#10;    Roboty budowlano-montażowe (Roboty budowlane)&#10;    Wyposażenie i zakup urządzeń (Środki trwałe / Dostawy)&#10;    Zakup nieruchomości (Nieruchomości)&#10;    Nadzór inwestorski i autorski (usługi zewnętrzne lub nadzór/zarządzanie inwestycją)&#10;    Inżynier kontraktu (usługi zewnętrzne lub nadzór/zarządzanie inwestycją)&#10;    Promocja projektu (usługi zewnętrzne)&#10;&#10;Niektóre pozycje mają dodatkowe oznaczenie „pomoc de minimis”, co sugeruje zastosowanie uproszczonej metody rozliczania.&#10;&#10;Tabela jest sformatowana w przejrzysty sposób, z wyraźnym podziałem na kategorie kosztów.&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quot;Tabela przedstawiająca zestawienie nazw kosztów i odpowiadających im kategorii kosztów w ramach projektu.&#10;&#10;Nagłówki kolumn:&#10;&#10;    Nazwa kosztu&#10;    Kategoria kosztu&#10;&#10;Wiersze tabeli zawierają różne rodzaje kosztów, m.in.:&#10;&#10;    Prace przygotowawcze (usługi zewnętrzne)&#10;    Roboty budowlano-montażowe (Roboty budowlane)&#10;    Wyposażenie i zakup urządzeń (Środki trwałe / Dostawy)&#10;    Zakup nieruchomości (Nieruchomości)&#10;    Nadzór inwestorski i autorski (usługi zewnętrzne lub nadzór/zarządzanie inwestycją)&#10;    Inżynier kontraktu (usługi zewnętrzne lub nadzór/zarządzanie inwestycją)&#10;    Promocja projektu (usługi zewnętrzne)&#10;&#10;Niektóre pozycje mają dodatkowe oznaczenie „pomoc de minimis”, co sugeruje zastosowanie uproszczonej metody rozliczania.&#10;&#10;Tabela jest sformatowana w przejrzysty sposób, z wyraźnym podziałem na kategorie kosztów.&quot;_"/>
                    <pic:cNvPicPr/>
                  </pic:nvPicPr>
                  <pic:blipFill>
                    <a:blip r:embed="rId32"/>
                    <a:stretch>
                      <a:fillRect/>
                    </a:stretch>
                  </pic:blipFill>
                  <pic:spPr>
                    <a:xfrm>
                      <a:off x="0" y="0"/>
                      <a:ext cx="5759450" cy="5038725"/>
                    </a:xfrm>
                    <a:prstGeom prst="rect">
                      <a:avLst/>
                    </a:prstGeom>
                  </pic:spPr>
                </pic:pic>
              </a:graphicData>
            </a:graphic>
          </wp:inline>
        </w:drawing>
      </w:r>
    </w:p>
    <w:p w14:paraId="0F8FB683" w14:textId="77777777" w:rsidR="00436E91" w:rsidRDefault="00436E91" w:rsidP="00355330">
      <w:pPr>
        <w:spacing w:before="240" w:after="120"/>
        <w:rPr>
          <w:rFonts w:cstheme="minorHAnsi"/>
          <w:b/>
          <w:szCs w:val="22"/>
        </w:rPr>
      </w:pPr>
    </w:p>
    <w:p w14:paraId="536E25A9" w14:textId="77777777" w:rsidR="00436E91" w:rsidRDefault="00436E91" w:rsidP="00355330">
      <w:pPr>
        <w:spacing w:before="240" w:after="120"/>
        <w:rPr>
          <w:rFonts w:cstheme="minorHAnsi"/>
          <w:b/>
          <w:szCs w:val="22"/>
        </w:rPr>
      </w:pPr>
    </w:p>
    <w:p w14:paraId="11FDC37F" w14:textId="77777777" w:rsidR="00436E91" w:rsidRDefault="00436E91" w:rsidP="00355330">
      <w:pPr>
        <w:spacing w:before="240" w:after="120"/>
        <w:rPr>
          <w:rFonts w:cstheme="minorHAnsi"/>
          <w:b/>
          <w:szCs w:val="22"/>
        </w:rPr>
      </w:pPr>
    </w:p>
    <w:p w14:paraId="21F5BEF5" w14:textId="77777777" w:rsidR="00436E91" w:rsidRDefault="00436E91" w:rsidP="00355330">
      <w:pPr>
        <w:spacing w:before="240" w:after="120"/>
        <w:rPr>
          <w:rFonts w:cstheme="minorHAnsi"/>
          <w:b/>
          <w:szCs w:val="22"/>
        </w:rPr>
      </w:pPr>
    </w:p>
    <w:p w14:paraId="300BD68C" w14:textId="77777777" w:rsidR="00436E91" w:rsidRDefault="00436E91" w:rsidP="00355330">
      <w:pPr>
        <w:spacing w:before="240" w:after="120"/>
        <w:rPr>
          <w:rFonts w:cstheme="minorHAnsi"/>
          <w:b/>
          <w:szCs w:val="22"/>
        </w:rPr>
      </w:pPr>
    </w:p>
    <w:p w14:paraId="1C0A7083" w14:textId="77777777" w:rsidR="00436E91" w:rsidRDefault="00436E91" w:rsidP="00355330">
      <w:pPr>
        <w:spacing w:before="240" w:after="120"/>
        <w:rPr>
          <w:rFonts w:cstheme="minorHAnsi"/>
          <w:b/>
          <w:szCs w:val="22"/>
        </w:rPr>
      </w:pPr>
    </w:p>
    <w:p w14:paraId="5F12F42A" w14:textId="513291A6" w:rsidR="00436E91" w:rsidRPr="00436E91" w:rsidRDefault="00436E91" w:rsidP="00355330">
      <w:pPr>
        <w:spacing w:before="240" w:after="120"/>
        <w:rPr>
          <w:rFonts w:cstheme="minorHAnsi"/>
          <w:b/>
          <w:sz w:val="24"/>
        </w:rPr>
      </w:pPr>
      <w:r w:rsidRPr="00436E91">
        <w:rPr>
          <w:rFonts w:cstheme="minorHAnsi"/>
          <w:b/>
          <w:sz w:val="24"/>
        </w:rPr>
        <w:lastRenderedPageBreak/>
        <w:t>Przykładowe wypełnienie Sekcji V Budżet projektu.</w:t>
      </w:r>
    </w:p>
    <w:p w14:paraId="2DC48E9F" w14:textId="20C8216F" w:rsidR="00436E91" w:rsidRDefault="00436E91" w:rsidP="00355330">
      <w:pPr>
        <w:spacing w:before="240" w:after="120"/>
        <w:rPr>
          <w:rFonts w:cstheme="minorHAnsi"/>
          <w:b/>
          <w:szCs w:val="22"/>
        </w:rPr>
      </w:pPr>
      <w:r w:rsidRPr="00436E91">
        <w:rPr>
          <w:rFonts w:ascii="Calibri" w:eastAsia="Calibri" w:hAnsi="Calibri"/>
          <w:noProof/>
          <w:szCs w:val="22"/>
          <w:lang w:eastAsia="en-US"/>
        </w:rPr>
        <w:drawing>
          <wp:inline distT="0" distB="0" distL="0" distR="0" wp14:anchorId="38B76B74" wp14:editId="3C30F8CA">
            <wp:extent cx="5759450" cy="3232707"/>
            <wp:effectExtent l="0" t="0" r="0" b="635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3232707"/>
                    </a:xfrm>
                    <a:prstGeom prst="rect">
                      <a:avLst/>
                    </a:prstGeom>
                    <a:noFill/>
                    <a:ln>
                      <a:noFill/>
                    </a:ln>
                  </pic:spPr>
                </pic:pic>
              </a:graphicData>
            </a:graphic>
          </wp:inline>
        </w:drawing>
      </w:r>
    </w:p>
    <w:p w14:paraId="64C1B9F9" w14:textId="77777777" w:rsidR="00436E91" w:rsidRDefault="00436E91" w:rsidP="00355330">
      <w:pPr>
        <w:spacing w:before="240" w:after="120"/>
        <w:rPr>
          <w:rFonts w:cstheme="minorHAnsi"/>
          <w:b/>
          <w:szCs w:val="22"/>
        </w:rPr>
      </w:pPr>
    </w:p>
    <w:p w14:paraId="7FD921E6" w14:textId="77086D9B"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59BB8275" w:rsidR="00355330" w:rsidRPr="00A549EC" w:rsidRDefault="00355330" w:rsidP="00355330">
      <w:pPr>
        <w:spacing w:before="240" w:after="120"/>
        <w:rPr>
          <w:rFonts w:cstheme="minorHAnsi"/>
          <w:szCs w:val="22"/>
        </w:rPr>
      </w:pPr>
      <w:r w:rsidRPr="00A549EC">
        <w:rPr>
          <w:rFonts w:cstheme="minorHAnsi"/>
          <w:szCs w:val="22"/>
        </w:rPr>
        <w:t xml:space="preserve">Jeżeli w ramach Kosztu Roboty budowlano - montażowe lub Wyposażanie, zakup urządzeń występują wydatki na dostępność należy z listy Limity wybrać pozycję Wydatki na dostępność. W rozdziale 1.3 Opisu wykonalności projektu w ramach Działania </w:t>
      </w:r>
      <w:r w:rsidR="006217BD" w:rsidRPr="006217BD">
        <w:rPr>
          <w:rFonts w:cstheme="minorHAnsi"/>
          <w:szCs w:val="22"/>
        </w:rPr>
        <w:t xml:space="preserve">2.17 Różnorodność biologiczna i krajobrazu - RLKS </w:t>
      </w:r>
      <w:r w:rsidRPr="00A549EC">
        <w:rPr>
          <w:rFonts w:cstheme="minorHAnsi"/>
          <w:szCs w:val="22"/>
        </w:rPr>
        <w:t>FEP 2021-2027 należy dookreślić jaki procent kosztu stanowią te wydatki.</w:t>
      </w:r>
      <w:bookmarkEnd w:id="1"/>
      <w:bookmarkEnd w:id="2"/>
      <w:bookmarkEnd w:id="3"/>
    </w:p>
    <w:sectPr w:rsidR="00355330" w:rsidRPr="00A549EC" w:rsidSect="00FB5E92">
      <w:footerReference w:type="default" r:id="rId34"/>
      <w:headerReference w:type="first" r:id="rId35"/>
      <w:footerReference w:type="first" r:id="rId36"/>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A0FA" w14:textId="77777777" w:rsidR="00AC5974" w:rsidRDefault="00AC5974">
      <w:r>
        <w:separator/>
      </w:r>
    </w:p>
  </w:endnote>
  <w:endnote w:type="continuationSeparator" w:id="0">
    <w:p w14:paraId="3034D3EC" w14:textId="77777777" w:rsidR="00AC5974" w:rsidRDefault="00AC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7" w:name="_Hlk133349113"/>
    <w:bookmarkStart w:id="8"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21" name="Grupa 21"/>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22"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23"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21"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Ny+MclBAwAA5Q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" stroked="f">
                <v:textbox style="mso-fit-shape-to-text:t">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" strokecolor="black [3213]" strokeweight=".25pt"/>
            </v:group>
          </w:pict>
        </mc:Fallback>
      </mc:AlternateConten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C35C" w14:textId="77777777" w:rsidR="00AC5974" w:rsidRDefault="00AC5974">
      <w:r>
        <w:separator/>
      </w:r>
    </w:p>
  </w:footnote>
  <w:footnote w:type="continuationSeparator" w:id="0">
    <w:p w14:paraId="26D8906A" w14:textId="77777777" w:rsidR="00AC5974" w:rsidRDefault="00AC5974">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3E6A61E6">
              <wp:simplePos x="0" y="0"/>
              <wp:positionH relativeFrom="column">
                <wp:posOffset>-808990</wp:posOffset>
              </wp:positionH>
              <wp:positionV relativeFrom="paragraph">
                <wp:posOffset>-10160</wp:posOffset>
              </wp:positionV>
              <wp:extent cx="7379970" cy="792480"/>
              <wp:effectExtent l="0" t="0" r="0" b="26670"/>
              <wp:wrapNone/>
              <wp:docPr id="1" name="Grupa 1" descr="Ciąg czterech logotypów w kolejności od lewej: 1. Fundusze Europejskie dla Pomorza, 2. Rzeczpospolita Polska, 3. Dofinansowane przez Unię Europejską, 4. Urząd Marszałkowski Województwa Pomorskiego"/>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3"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0"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48C3F7" id="Grupa 1" o:spid="_x0000_s1026" alt="Ciąg czterech logotypów w kolejności od lewej: 1. Fundusze Europejskie dla Pomorza, 2. Rzeczpospolita Polska, 3. Dofinansowane przez Unię Europejską, 4. Urząd Marszałkowski Województwa Pomorskiego"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">
                <v:imagedata r:id="rId2" o:title=" 1. Fundusze Europejskie dla Pomorza, 2. Rzeczpospolita Polska, 3. Dofinansowane przez Unię Europejską, 4"/>
              </v:shape>
              <v:line id="Łącznik prosty 5" o:spid="_x0000_s1028" alt="&quot;&quot;"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66782258">
    <w:abstractNumId w:val="0"/>
  </w:num>
  <w:num w:numId="2" w16cid:durableId="1466041478">
    <w:abstractNumId w:val="8"/>
  </w:num>
  <w:num w:numId="3" w16cid:durableId="963996953">
    <w:abstractNumId w:val="2"/>
  </w:num>
  <w:num w:numId="4" w16cid:durableId="1157574398">
    <w:abstractNumId w:val="5"/>
  </w:num>
  <w:num w:numId="5" w16cid:durableId="1503156564">
    <w:abstractNumId w:val="6"/>
  </w:num>
  <w:num w:numId="6" w16cid:durableId="47727237">
    <w:abstractNumId w:val="7"/>
  </w:num>
  <w:num w:numId="7" w16cid:durableId="1292442469">
    <w:abstractNumId w:val="13"/>
  </w:num>
  <w:num w:numId="8" w16cid:durableId="1256475118">
    <w:abstractNumId w:val="10"/>
  </w:num>
  <w:num w:numId="9" w16cid:durableId="355736207">
    <w:abstractNumId w:val="12"/>
  </w:num>
  <w:num w:numId="10" w16cid:durableId="678387807">
    <w:abstractNumId w:val="3"/>
  </w:num>
  <w:num w:numId="11" w16cid:durableId="1023944133">
    <w:abstractNumId w:val="4"/>
  </w:num>
  <w:num w:numId="12" w16cid:durableId="176503494">
    <w:abstractNumId w:val="9"/>
  </w:num>
  <w:num w:numId="13" w16cid:durableId="1424061365">
    <w:abstractNumId w:val="11"/>
  </w:num>
  <w:num w:numId="14" w16cid:durableId="184516724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63CB"/>
    <w:rsid w:val="00436E91"/>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1D89"/>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0E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CDA"/>
    <w:rsid w:val="005668C4"/>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04BD"/>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2F48"/>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17BD"/>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67A"/>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4F7"/>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34E7"/>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3D4B"/>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1DC7"/>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0CF8"/>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2A31"/>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36A"/>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19D4"/>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5974"/>
    <w:rsid w:val="00AC6388"/>
    <w:rsid w:val="00AD0222"/>
    <w:rsid w:val="00AD1113"/>
    <w:rsid w:val="00AD1A84"/>
    <w:rsid w:val="00AD5ABA"/>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6DEA"/>
    <w:rsid w:val="00B07934"/>
    <w:rsid w:val="00B10966"/>
    <w:rsid w:val="00B110F6"/>
    <w:rsid w:val="00B113D9"/>
    <w:rsid w:val="00B12374"/>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1D2"/>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3D5"/>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6E79"/>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1AFC"/>
    <w:rsid w:val="00CF2A13"/>
    <w:rsid w:val="00CF3026"/>
    <w:rsid w:val="00CF3296"/>
    <w:rsid w:val="00CF526F"/>
    <w:rsid w:val="00CF7B02"/>
    <w:rsid w:val="00CF7F37"/>
    <w:rsid w:val="00CF7FEE"/>
    <w:rsid w:val="00D00D20"/>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946"/>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084F"/>
    <w:rsid w:val="00E712B8"/>
    <w:rsid w:val="00E71AED"/>
    <w:rsid w:val="00E7254E"/>
    <w:rsid w:val="00E73344"/>
    <w:rsid w:val="00E73EBA"/>
    <w:rsid w:val="00E77869"/>
    <w:rsid w:val="00E77870"/>
    <w:rsid w:val="00E80440"/>
    <w:rsid w:val="00E80D7C"/>
    <w:rsid w:val="00E81E82"/>
    <w:rsid w:val="00E83F2B"/>
    <w:rsid w:val="00E85647"/>
    <w:rsid w:val="00E8677F"/>
    <w:rsid w:val="00E86B14"/>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5D1E"/>
    <w:rsid w:val="00F87647"/>
    <w:rsid w:val="00F90AF0"/>
    <w:rsid w:val="00F90F59"/>
    <w:rsid w:val="00F936CB"/>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35F"/>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C16CD-C3CD-4F76-9C83-5E51C2C6B549}">
  <ds:schemaRefs>
    <ds:schemaRef ds:uri="http://www.w3.org/2001/XMLSchema"/>
  </ds:schemaRefs>
</ds:datastoreItem>
</file>

<file path=customXml/itemProps2.xml><?xml version="1.0" encoding="utf-8"?>
<ds:datastoreItem xmlns:ds="http://schemas.openxmlformats.org/officeDocument/2006/customXml" ds:itemID="{626B9903-1AD0-42A6-8551-0CCE4C96E08E}">
  <ds:schemaRefs>
    <ds:schemaRef ds:uri="http://schemas.openxmlformats.org/officeDocument/2006/bibliography"/>
  </ds:schemaRefs>
</ds:datastoreItem>
</file>

<file path=customXml/itemProps3.xml><?xml version="1.0" encoding="utf-8"?>
<ds:datastoreItem xmlns:ds="http://schemas.openxmlformats.org/officeDocument/2006/customXml" ds:itemID="{2583375C-32E6-4C35-97FB-246BE6F305F0}">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4.xml><?xml version="1.0" encoding="utf-8"?>
<ds:datastoreItem xmlns:ds="http://schemas.openxmlformats.org/officeDocument/2006/customXml" ds:itemID="{7B3DE95E-1FEC-4304-9386-36B216044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711507-4F3F-42E4-85A4-A4BB780C3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regulamin konkursu 8.3_projekt.dot</Template>
  <TotalTime>17</TotalTime>
  <Pages>12</Pages>
  <Words>1378</Words>
  <Characters>8268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9627</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Ada Pawlak</cp:lastModifiedBy>
  <cp:revision>23</cp:revision>
  <cp:lastPrinted>2023-09-22T13:20:00Z</cp:lastPrinted>
  <dcterms:created xsi:type="dcterms:W3CDTF">2025-03-01T16:49:00Z</dcterms:created>
  <dcterms:modified xsi:type="dcterms:W3CDTF">2025-08-18T07:49:00Z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