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D23570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EFDDFF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01B8D5ED" w14:textId="64798862" w:rsidR="00AE64A6" w:rsidRDefault="00B76B63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>
        <w:rPr>
          <w:noProof/>
        </w:rPr>
        <w:drawing>
          <wp:inline distT="0" distB="0" distL="0" distR="0" wp14:anchorId="25720E84" wp14:editId="3BAC7D6B">
            <wp:extent cx="274320" cy="320040"/>
            <wp:effectExtent l="0" t="0" r="0" b="381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565B" w14:textId="009F7E31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AC4E638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051D19FA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2F84BB89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0B238C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2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</w:t>
      </w:r>
      <w:proofErr w:type="spellStart"/>
      <w:r w:rsidR="004C5759">
        <w:t>informacyjno</w:t>
      </w:r>
      <w:proofErr w:type="spellEnd"/>
      <w:r w:rsidR="004C5759">
        <w:t xml:space="preserve">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lastRenderedPageBreak/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wydatki 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0A35" w14:textId="77777777" w:rsidR="004A1823" w:rsidRDefault="004A1823">
      <w:r>
        <w:separator/>
      </w:r>
    </w:p>
  </w:endnote>
  <w:endnote w:type="continuationSeparator" w:id="0">
    <w:p w14:paraId="0FC7CE67" w14:textId="77777777" w:rsidR="004A1823" w:rsidRDefault="004A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F6BF" w14:textId="77777777" w:rsidR="004A1823" w:rsidRDefault="004A1823">
      <w:r>
        <w:separator/>
      </w:r>
    </w:p>
  </w:footnote>
  <w:footnote w:type="continuationSeparator" w:id="0">
    <w:p w14:paraId="0EC5BFE3" w14:textId="77777777" w:rsidR="004A1823" w:rsidRDefault="004A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54854C8C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1C4FB6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6595">
    <w:abstractNumId w:val="0"/>
  </w:num>
  <w:num w:numId="2" w16cid:durableId="559485968">
    <w:abstractNumId w:val="7"/>
  </w:num>
  <w:num w:numId="3" w16cid:durableId="665403911">
    <w:abstractNumId w:val="1"/>
  </w:num>
  <w:num w:numId="4" w16cid:durableId="256406579">
    <w:abstractNumId w:val="4"/>
  </w:num>
  <w:num w:numId="5" w16cid:durableId="1544446137">
    <w:abstractNumId w:val="5"/>
  </w:num>
  <w:num w:numId="6" w16cid:durableId="714043573">
    <w:abstractNumId w:val="6"/>
  </w:num>
  <w:num w:numId="7" w16cid:durableId="858155338">
    <w:abstractNumId w:val="11"/>
  </w:num>
  <w:num w:numId="8" w16cid:durableId="1177844761">
    <w:abstractNumId w:val="8"/>
  </w:num>
  <w:num w:numId="9" w16cid:durableId="1024866286">
    <w:abstractNumId w:val="10"/>
  </w:num>
  <w:num w:numId="10" w16cid:durableId="1972784542">
    <w:abstractNumId w:val="3"/>
  </w:num>
  <w:num w:numId="11" w16cid:durableId="1247036426">
    <w:abstractNumId w:val="2"/>
  </w:num>
  <w:num w:numId="12" w16cid:durableId="17204039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E13F5-6A2C-4FAA-80FE-ECDE1C059487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995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377C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3FE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4A6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D07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6B63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38B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343E7C-5A08-46E9-8BD0-D52D86C6B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78A1C-BDAE-4A24-B54C-CD966E127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F0F7B-4CBC-423A-8387-0BEE81283344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013C80E2-6A4E-4DCE-8AFA-847640590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BE13F5-6A2C-4FAA-80FE-ECDE1C0594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2</Pages>
  <Words>579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Monika Kobak</cp:lastModifiedBy>
  <cp:revision>7</cp:revision>
  <cp:lastPrinted>2023-09-22T13:20:00Z</cp:lastPrinted>
  <dcterms:created xsi:type="dcterms:W3CDTF">2025-02-13T07:44:00Z</dcterms:created>
  <dcterms:modified xsi:type="dcterms:W3CDTF">2025-09-10T12:49:00Z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