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721C048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310644E5" w:rsid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88DDA4F" w14:textId="486E9124" w:rsidR="006C4BF5" w:rsidRPr="00D27F08" w:rsidRDefault="00B5545B" w:rsidP="00B5545B">
      <w:pPr>
        <w:keepNext/>
        <w:keepLines/>
        <w:jc w:val="center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54C2E386" wp14:editId="539F7687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2935C212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7A892987" w14:textId="77777777" w:rsidR="00AA14CA" w:rsidRDefault="00AA14CA" w:rsidP="00AA14CA">
      <w:pPr>
        <w:pStyle w:val="Akapitzlist"/>
        <w:numPr>
          <w:ilvl w:val="0"/>
          <w:numId w:val="2"/>
        </w:numPr>
        <w:spacing w:before="240" w:after="120"/>
        <w:jc w:val="both"/>
      </w:pPr>
      <w:r>
        <w:t>Projekt musi być realizowany na obszarze objętym LSR dla obszaru działania LGD Ziemi Człuchowskiej, tj. na terenie gmin: Czarne, Człuchów (miejska i wiejska), Debrzno, Koczała, Przechlewo, Rzeczenica.</w:t>
      </w:r>
    </w:p>
    <w:p w14:paraId="38D06D40" w14:textId="055BCCC8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121A98DA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3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3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4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4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5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5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lastRenderedPageBreak/>
        <w:t xml:space="preserve">w strefie przybrzeżnej Morza Bałtyckiego - wg danych z Planu Zagospodarowania Przestrzennego Województwa Pomorskiego (PZPWP) </w:t>
      </w:r>
      <w:hyperlink r:id="rId13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</w:t>
      </w:r>
      <w:proofErr w:type="spellStart"/>
      <w:r w:rsidR="00E71FA8">
        <w:t>t.j</w:t>
      </w:r>
      <w:proofErr w:type="spellEnd"/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</w:t>
      </w:r>
      <w:proofErr w:type="spellStart"/>
      <w:r w:rsidRPr="00526435">
        <w:t>t.j</w:t>
      </w:r>
      <w:proofErr w:type="spellEnd"/>
      <w:r w:rsidRPr="00526435">
        <w:t xml:space="preserve"> Dz.U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08EF4DBB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>W ramach projektu</w:t>
      </w:r>
      <w:r w:rsidR="00B93EAC">
        <w:t>,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37A62D07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tworzeni</w:t>
      </w:r>
      <w:r>
        <w:t>a</w:t>
      </w:r>
      <w:r w:rsidRPr="00CA24B0">
        <w:t xml:space="preserve"> i rozw</w:t>
      </w:r>
      <w:r>
        <w:t xml:space="preserve">oju </w:t>
      </w:r>
      <w:r w:rsidRPr="00CA24B0">
        <w:t>ośrodków pomocy i rehabilitacji dzikich zwierząt, również na terenach poza obszarami ochronnymi</w:t>
      </w:r>
      <w:r>
        <w:t xml:space="preserve"> objętymi wsparciem w ramach Działania 2.17</w:t>
      </w:r>
      <w:r w:rsidRPr="00CA24B0">
        <w:t>,</w:t>
      </w:r>
    </w:p>
    <w:p w14:paraId="7D1A2A53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Pr="00CA24B0">
        <w:t>,</w:t>
      </w:r>
      <w:r>
        <w:t xml:space="preserve"> </w:t>
      </w:r>
    </w:p>
    <w:p w14:paraId="6FD6A89D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rekultywacj</w:t>
      </w:r>
      <w:r>
        <w:t>i</w:t>
      </w:r>
      <w:r w:rsidRPr="00CA24B0">
        <w:t xml:space="preserve"> terenów zdegradowanych w wyniku składowania odpadów w miejscach na ten cel nieprzeznaczonych na terenach będących we władaniu jednostek samorządu terytorialnego lub ich związków, leżących również poza ww. obszarami chronionymi. Rekultywacja powinna prowadzić w</w:t>
      </w:r>
      <w:r>
        <w:t xml:space="preserve"> </w:t>
      </w:r>
      <w:r w:rsidRPr="00284391">
        <w:t xml:space="preserve">pierwszej kolejności do </w:t>
      </w:r>
      <w:r w:rsidRPr="00284391">
        <w:lastRenderedPageBreak/>
        <w:t xml:space="preserve">przeznaczenia terenu na cele przyrodnicze lub społeczne oraz zagospodarowania terenów zieleni miejskiej. Wsparcie może zostać udzielone w przypadkach, gdy podmiot odpowiedzialny za degradację terenu lub nielegalne składowanie odpadów nie może zostać zidentyfikowany lub nie może być odpowiedzialny za finansowanie rekultywacji zgodnie z zasadą „zanieczyszczający płaci” oraz dyrektywą 2004/35/WE w sprawie odpowiedzialności za środowisko w odniesieniu do zapobiegania i zaradzania szkodom wyrządzonym środowisku naturalnemu. </w:t>
      </w:r>
    </w:p>
    <w:p w14:paraId="190F6F9F" w14:textId="77777777" w:rsidR="006D63FD" w:rsidRDefault="006D63FD" w:rsidP="006D63FD">
      <w:pPr>
        <w:spacing w:before="240" w:after="120"/>
        <w:jc w:val="both"/>
      </w:pPr>
      <w:r>
        <w:t xml:space="preserve"> 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</w:t>
      </w:r>
      <w:proofErr w:type="spellStart"/>
      <w:r w:rsidR="008200AD">
        <w:t>MFiPR</w:t>
      </w:r>
      <w:proofErr w:type="spellEnd"/>
      <w:r w:rsidR="008200AD">
        <w:t xml:space="preserve">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6" w:name="_Hlk188785950"/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  <w:bookmarkEnd w:id="6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4FE2" w14:textId="77777777" w:rsidR="0076249F" w:rsidRDefault="0076249F">
      <w:r>
        <w:separator/>
      </w:r>
    </w:p>
  </w:endnote>
  <w:endnote w:type="continuationSeparator" w:id="0">
    <w:p w14:paraId="33D2913E" w14:textId="77777777" w:rsidR="0076249F" w:rsidRDefault="0076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8B9F" w14:textId="77777777" w:rsidR="002B2DEF" w:rsidRDefault="002B2D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7" w:name="_Hlk133349113"/>
    <w:bookmarkStart w:id="8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46B4B2A" w:rsidR="00EE759B" w:rsidRPr="0061767F" w:rsidRDefault="00EE759B" w:rsidP="002B2DEF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46B4B2A" w:rsidR="00EE759B" w:rsidRPr="0061767F" w:rsidRDefault="00EE759B" w:rsidP="002B2DEF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16D7" w14:textId="77777777" w:rsidR="0076249F" w:rsidRDefault="0076249F">
      <w:r>
        <w:separator/>
      </w:r>
    </w:p>
  </w:footnote>
  <w:footnote w:type="continuationSeparator" w:id="0">
    <w:p w14:paraId="165E22EA" w14:textId="77777777" w:rsidR="0076249F" w:rsidRDefault="0076249F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B98F" w14:textId="77777777" w:rsidR="002B2DEF" w:rsidRDefault="002B2D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6A71" w14:textId="77777777" w:rsidR="002B2DEF" w:rsidRDefault="002B2D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795121">
    <w:abstractNumId w:val="0"/>
  </w:num>
  <w:num w:numId="2" w16cid:durableId="1358579504">
    <w:abstractNumId w:val="14"/>
  </w:num>
  <w:num w:numId="3" w16cid:durableId="1282422439">
    <w:abstractNumId w:val="6"/>
  </w:num>
  <w:num w:numId="4" w16cid:durableId="210386431">
    <w:abstractNumId w:val="8"/>
  </w:num>
  <w:num w:numId="5" w16cid:durableId="1551385620">
    <w:abstractNumId w:val="17"/>
  </w:num>
  <w:num w:numId="6" w16cid:durableId="1042363258">
    <w:abstractNumId w:val="13"/>
  </w:num>
  <w:num w:numId="7" w16cid:durableId="1418743417">
    <w:abstractNumId w:val="2"/>
  </w:num>
  <w:num w:numId="8" w16cid:durableId="91049188">
    <w:abstractNumId w:val="4"/>
  </w:num>
  <w:num w:numId="9" w16cid:durableId="567688583">
    <w:abstractNumId w:val="12"/>
  </w:num>
  <w:num w:numId="10" w16cid:durableId="227886612">
    <w:abstractNumId w:val="1"/>
  </w:num>
  <w:num w:numId="11" w16cid:durableId="1158154264">
    <w:abstractNumId w:val="7"/>
  </w:num>
  <w:num w:numId="12" w16cid:durableId="1714766418">
    <w:abstractNumId w:val="10"/>
  </w:num>
  <w:num w:numId="13" w16cid:durableId="1770465171">
    <w:abstractNumId w:val="5"/>
  </w:num>
  <w:num w:numId="14" w16cid:durableId="67961956">
    <w:abstractNumId w:val="15"/>
  </w:num>
  <w:num w:numId="15" w16cid:durableId="952906279">
    <w:abstractNumId w:val="16"/>
  </w:num>
  <w:num w:numId="16" w16cid:durableId="477109333">
    <w:abstractNumId w:val="11"/>
  </w:num>
  <w:num w:numId="17" w16cid:durableId="307318444">
    <w:abstractNumId w:val="3"/>
  </w:num>
  <w:num w:numId="18" w16cid:durableId="792751182">
    <w:abstractNumId w:val="9"/>
  </w:num>
  <w:num w:numId="19" w16cid:durableId="16172556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BB17745-4A0A-4EB4-8B12-DF765D1B923F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27B7C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2C7B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2DEF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0BCC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49F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4CA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C48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45B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bpr.pomorskie.pl/plan-zagospodarowania-wojewodztw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121BAC-EED7-42F9-A0B1-5F5D022B5143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A449FD74-B78A-4ACD-82C7-1C37F2995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FB776-2D57-4E2B-AED6-48FB4CE0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12441-99F9-46C7-B117-5972A5BF91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B17745-4A0A-4EB4-8B12-DF765D1B92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8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5869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Narowska Anna</cp:lastModifiedBy>
  <cp:revision>7</cp:revision>
  <cp:lastPrinted>2023-09-22T13:20:00Z</cp:lastPrinted>
  <dcterms:created xsi:type="dcterms:W3CDTF">2025-02-17T11:19:00Z</dcterms:created>
  <dcterms:modified xsi:type="dcterms:W3CDTF">2026-03-18T12:55:00Z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