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33EE8D78" w14:textId="77777777" w:rsidR="006C4EFF" w:rsidRDefault="006C4EFF" w:rsidP="006C4EFF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0A380425" w14:textId="41173F92" w:rsidR="006C4EFF" w:rsidRDefault="006C4EFF" w:rsidP="006C4EFF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6019369B" wp14:editId="4250B512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</w:t>
      </w:r>
      <w:proofErr w:type="spellStart"/>
      <w:r w:rsidR="004C5759">
        <w:t>informacyjno</w:t>
      </w:r>
      <w:proofErr w:type="spellEnd"/>
      <w:r w:rsidR="004C5759">
        <w:t xml:space="preserve">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lastRenderedPageBreak/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wydatki 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EDDA" w14:textId="77777777" w:rsidR="00656D26" w:rsidRDefault="00656D26">
      <w:r>
        <w:separator/>
      </w:r>
    </w:p>
  </w:endnote>
  <w:endnote w:type="continuationSeparator" w:id="0">
    <w:p w14:paraId="1E9C3A1D" w14:textId="77777777" w:rsidR="00656D26" w:rsidRDefault="0065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8D0" w14:textId="77777777" w:rsidR="00D155DC" w:rsidRDefault="00D15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41D9B8B" w:rsidR="00EE759B" w:rsidRPr="0061767F" w:rsidRDefault="00EE759B" w:rsidP="00D155D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41D9B8B" w:rsidR="00EE759B" w:rsidRPr="0061767F" w:rsidRDefault="00EE759B" w:rsidP="00D155D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DADE" w14:textId="77777777" w:rsidR="00656D26" w:rsidRDefault="00656D26">
      <w:r>
        <w:separator/>
      </w:r>
    </w:p>
  </w:footnote>
  <w:footnote w:type="continuationSeparator" w:id="0">
    <w:p w14:paraId="32E64B20" w14:textId="77777777" w:rsidR="00656D26" w:rsidRDefault="0065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213B" w14:textId="77777777" w:rsidR="00D155DC" w:rsidRDefault="00D15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B5C9" w14:textId="77777777" w:rsidR="00D155DC" w:rsidRDefault="00D155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22085">
    <w:abstractNumId w:val="0"/>
  </w:num>
  <w:num w:numId="2" w16cid:durableId="152575656">
    <w:abstractNumId w:val="7"/>
  </w:num>
  <w:num w:numId="3" w16cid:durableId="941839385">
    <w:abstractNumId w:val="1"/>
  </w:num>
  <w:num w:numId="4" w16cid:durableId="1591237903">
    <w:abstractNumId w:val="4"/>
  </w:num>
  <w:num w:numId="5" w16cid:durableId="1516766265">
    <w:abstractNumId w:val="5"/>
  </w:num>
  <w:num w:numId="6" w16cid:durableId="1443375369">
    <w:abstractNumId w:val="6"/>
  </w:num>
  <w:num w:numId="7" w16cid:durableId="2106419838">
    <w:abstractNumId w:val="11"/>
  </w:num>
  <w:num w:numId="8" w16cid:durableId="1961643780">
    <w:abstractNumId w:val="8"/>
  </w:num>
  <w:num w:numId="9" w16cid:durableId="1980919471">
    <w:abstractNumId w:val="10"/>
  </w:num>
  <w:num w:numId="10" w16cid:durableId="828403216">
    <w:abstractNumId w:val="3"/>
  </w:num>
  <w:num w:numId="11" w16cid:durableId="567886782">
    <w:abstractNumId w:val="2"/>
  </w:num>
  <w:num w:numId="12" w16cid:durableId="98385415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241CEB-B641-4AD6-B9BF-176814168B22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126A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252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7F4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108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56D26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4EFF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5DC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2019A5-D551-4671-902B-8A1CECD05488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5518C89E-9765-4907-9566-CAE170D02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EE163-33BF-4006-8E91-9B4EA8B50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8161D-8E1D-41CD-AF21-36345D5854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241CEB-B641-4AD6-B9BF-176814168B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3</TotalTime>
  <Pages>2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Narowska Anna</cp:lastModifiedBy>
  <cp:revision>6</cp:revision>
  <cp:lastPrinted>2023-09-22T13:20:00Z</cp:lastPrinted>
  <dcterms:created xsi:type="dcterms:W3CDTF">2025-02-13T07:44:00Z</dcterms:created>
  <dcterms:modified xsi:type="dcterms:W3CDTF">2026-03-24T08:53:00Z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