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39540077"/>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75776B1E"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Pr="00A549EC">
        <w:rPr>
          <w:rFonts w:eastAsiaTheme="majorEastAsia" w:cstheme="minorHAnsi"/>
          <w:sz w:val="20"/>
          <w:szCs w:val="20"/>
          <w:lang w:eastAsia="en-US"/>
        </w:rPr>
        <w:t xml:space="preserve"> – RLKS</w:t>
      </w:r>
    </w:p>
    <w:p w14:paraId="1F765D46" w14:textId="337A9205" w:rsidR="00CB405F"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189E839B" w14:textId="77777777" w:rsidR="00CA07D0" w:rsidRDefault="00CA07D0" w:rsidP="00CA07D0">
      <w:pPr>
        <w:keepNext/>
        <w:keepLines/>
        <w:jc w:val="center"/>
        <w:outlineLvl w:val="1"/>
        <w:rPr>
          <w:rFonts w:eastAsiaTheme="majorEastAsia" w:cstheme="minorHAnsi"/>
          <w:sz w:val="20"/>
          <w:szCs w:val="20"/>
          <w:lang w:eastAsia="en-US"/>
        </w:rPr>
      </w:pPr>
    </w:p>
    <w:p w14:paraId="264709A1" w14:textId="7DDCBF29" w:rsidR="00CA07D0" w:rsidRPr="00A549EC" w:rsidRDefault="00CA07D0" w:rsidP="00CA07D0">
      <w:pPr>
        <w:keepNext/>
        <w:keepLines/>
        <w:jc w:val="center"/>
        <w:outlineLvl w:val="1"/>
        <w:rPr>
          <w:rFonts w:eastAsiaTheme="majorEastAsia" w:cstheme="minorHAnsi"/>
          <w:sz w:val="20"/>
          <w:szCs w:val="20"/>
          <w:lang w:eastAsia="en-US"/>
        </w:rPr>
      </w:pPr>
      <w:r>
        <w:rPr>
          <w:noProof/>
        </w:rPr>
        <w:drawing>
          <wp:inline distT="0" distB="0" distL="0" distR="0" wp14:anchorId="558C60D4" wp14:editId="056B757E">
            <wp:extent cx="287020" cy="349250"/>
            <wp:effectExtent l="0" t="0" r="0" b="0"/>
            <wp:docPr id="118751919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020" cy="349250"/>
                    </a:xfrm>
                    <a:prstGeom prst="rect">
                      <a:avLst/>
                    </a:prstGeom>
                  </pic:spPr>
                </pic:pic>
              </a:graphicData>
            </a:graphic>
          </wp:inline>
        </w:drawing>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930B18" w:rsidRDefault="000C11A4" w:rsidP="000C11A4">
      <w:pPr>
        <w:spacing w:before="240" w:after="120"/>
        <w:jc w:val="both"/>
        <w:rPr>
          <w:rFonts w:cstheme="minorHAnsi"/>
          <w:b/>
          <w:sz w:val="26"/>
          <w:szCs w:val="26"/>
        </w:rPr>
      </w:pPr>
      <w:bookmarkStart w:id="2"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w:t>
      </w:r>
      <w:proofErr w:type="spellStart"/>
      <w:r w:rsidRPr="00930B18">
        <w:rPr>
          <w:rFonts w:cstheme="minorHAnsi"/>
          <w:b/>
          <w:sz w:val="26"/>
          <w:szCs w:val="26"/>
        </w:rPr>
        <w:t>ante</w:t>
      </w:r>
      <w:proofErr w:type="spellEnd"/>
      <w:r w:rsidRPr="00930B18">
        <w:rPr>
          <w:rFonts w:cstheme="minorHAnsi"/>
          <w:b/>
          <w:sz w:val="26"/>
          <w:szCs w:val="26"/>
        </w:rPr>
        <w:t>)</w:t>
      </w:r>
    </w:p>
    <w:p w14:paraId="1DCB8689" w14:textId="52FBA2D8"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w:t>
      </w:r>
      <w:proofErr w:type="spellStart"/>
      <w:r w:rsidRPr="00A549EC">
        <w:rPr>
          <w:rFonts w:cstheme="minorHAnsi"/>
          <w:szCs w:val="22"/>
        </w:rPr>
        <w:t>ante</w:t>
      </w:r>
      <w:proofErr w:type="spellEnd"/>
      <w:r w:rsidRPr="00A549EC">
        <w:rPr>
          <w:rFonts w:cstheme="minorHAnsi"/>
          <w:szCs w:val="22"/>
        </w:rPr>
        <w:t xml:space="preserv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73DF559"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lastRenderedPageBreak/>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w:t>
      </w:r>
      <w:r w:rsidRPr="00A549EC">
        <w:rPr>
          <w:rFonts w:cstheme="minorHAnsi"/>
          <w:szCs w:val="22"/>
        </w:rPr>
        <w:lastRenderedPageBreak/>
        <w:t>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 xml:space="preserve">Stosowanie uproszczonych metod rozliczania wydatków nie zwalnia Wnioskodawcy/Beneficjenta ze stosowania wszystkich przepisów prawa, którym podlega, w tym m.in. ustawy o rachunkowości, </w:t>
      </w:r>
      <w:r w:rsidRPr="00A549EC">
        <w:rPr>
          <w:rFonts w:cstheme="minorHAnsi"/>
          <w:szCs w:val="22"/>
        </w:rPr>
        <w:lastRenderedPageBreak/>
        <w:t>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5" w:name="_Hlk189057721"/>
      <w:bookmarkEnd w:id="4"/>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 xml:space="preserve">W projektach objętych pomocą de </w:t>
                            </w:r>
                            <w:proofErr w:type="spellStart"/>
                            <w:r>
                              <w:t>minimis</w:t>
                            </w:r>
                            <w:proofErr w:type="spellEnd"/>
                            <w:r>
                              <w:t xml:space="preserve">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 xml:space="preserve">W projektach objętych pomocą de </w:t>
                      </w:r>
                      <w:proofErr w:type="spellStart"/>
                      <w:r>
                        <w:t>minimis</w:t>
                      </w:r>
                      <w:proofErr w:type="spellEnd"/>
                      <w:r>
                        <w:t xml:space="preserve">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2699FDD5" w14:textId="77777777" w:rsidR="00930B18" w:rsidRDefault="00930B18" w:rsidP="00930B18">
      <w:pPr>
        <w:rPr>
          <w:rFonts w:cstheme="minorHAnsi"/>
          <w:sz w:val="24"/>
        </w:rPr>
      </w:pPr>
    </w:p>
    <w:p w14:paraId="2FBA38B7" w14:textId="0CE0C95F" w:rsidR="00930B18" w:rsidRPr="00930B18" w:rsidRDefault="00930B18" w:rsidP="00930B18">
      <w:pPr>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14:paraId="161E9D93" w14:textId="77777777" w:rsidR="00930B18" w:rsidRDefault="00930B18" w:rsidP="00930B18">
      <w:r w:rsidRPr="002A16A2">
        <w:t xml:space="preserve">  </w:t>
      </w:r>
      <w:r>
        <w:rPr>
          <w:noProof/>
        </w:rPr>
        <w:drawing>
          <wp:inline distT="0" distB="0" distL="0" distR="0" wp14:anchorId="3EDA442A" wp14:editId="5675E682">
            <wp:extent cx="5760720" cy="3820946"/>
            <wp:effectExtent l="0" t="0" r="0" b="825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820946"/>
                    </a:xfrm>
                    <a:prstGeom prst="rect">
                      <a:avLst/>
                    </a:prstGeom>
                    <a:noFill/>
                    <a:ln>
                      <a:noFill/>
                    </a:ln>
                  </pic:spPr>
                </pic:pic>
              </a:graphicData>
            </a:graphic>
          </wp:inline>
        </w:drawing>
      </w:r>
    </w:p>
    <w:p w14:paraId="2F8FC2C1" w14:textId="77777777" w:rsidR="00930B18" w:rsidRDefault="00930B18" w:rsidP="00930B18">
      <w:r>
        <w:rPr>
          <w:noProof/>
        </w:rPr>
        <w:lastRenderedPageBreak/>
        <w:drawing>
          <wp:inline distT="0" distB="0" distL="0" distR="0" wp14:anchorId="0418EE9C" wp14:editId="4B8680EE">
            <wp:extent cx="5760720" cy="3932013"/>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932013"/>
                    </a:xfrm>
                    <a:prstGeom prst="rect">
                      <a:avLst/>
                    </a:prstGeom>
                    <a:noFill/>
                    <a:ln>
                      <a:noFill/>
                    </a:ln>
                  </pic:spPr>
                </pic:pic>
              </a:graphicData>
            </a:graphic>
          </wp:inline>
        </w:drawing>
      </w:r>
    </w:p>
    <w:p w14:paraId="392F425A" w14:textId="77777777" w:rsidR="00930B18" w:rsidRDefault="00930B18" w:rsidP="00930B18"/>
    <w:p w14:paraId="7F3D9CB5" w14:textId="77777777" w:rsidR="00930B18" w:rsidRDefault="00930B18" w:rsidP="00930B18"/>
    <w:p w14:paraId="79B1B6F9" w14:textId="77777777" w:rsidR="00930B18" w:rsidRPr="00725E23" w:rsidRDefault="00930B18" w:rsidP="00930B18">
      <w:r>
        <w:rPr>
          <w:noProof/>
        </w:rPr>
        <w:drawing>
          <wp:inline distT="0" distB="0" distL="0" distR="0" wp14:anchorId="020D1563" wp14:editId="4AFA3228">
            <wp:extent cx="5760720" cy="3481045"/>
            <wp:effectExtent l="0" t="0" r="0" b="571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481045"/>
                    </a:xfrm>
                    <a:prstGeom prst="rect">
                      <a:avLst/>
                    </a:prstGeom>
                    <a:noFill/>
                    <a:ln>
                      <a:noFill/>
                    </a:ln>
                  </pic:spPr>
                </pic:pic>
              </a:graphicData>
            </a:graphic>
          </wp:inline>
        </w:drawing>
      </w:r>
    </w:p>
    <w:p w14:paraId="5CCC7F9D" w14:textId="77777777" w:rsidR="00930B18" w:rsidRDefault="00930B18" w:rsidP="00930B18">
      <w:pPr>
        <w:rPr>
          <w:rFonts w:cstheme="minorHAnsi"/>
          <w:sz w:val="24"/>
        </w:rPr>
      </w:pPr>
    </w:p>
    <w:p w14:paraId="79DD41A8" w14:textId="77777777" w:rsidR="00930B18" w:rsidRDefault="00930B18" w:rsidP="00930B18">
      <w:pPr>
        <w:rPr>
          <w:rFonts w:cstheme="minorHAnsi"/>
          <w:sz w:val="24"/>
        </w:rPr>
      </w:pPr>
    </w:p>
    <w:p w14:paraId="31C56BF7" w14:textId="5B76F6D1" w:rsidR="00930B18" w:rsidRDefault="00930B18" w:rsidP="00930B18">
      <w:pPr>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14:paraId="7DE78A5C" w14:textId="77777777" w:rsidR="00930B18" w:rsidRPr="00930B18" w:rsidRDefault="00930B18" w:rsidP="00930B18">
      <w:pPr>
        <w:rPr>
          <w:rFonts w:cstheme="minorHAnsi"/>
          <w:b/>
          <w:sz w:val="24"/>
        </w:rPr>
      </w:pPr>
    </w:p>
    <w:p w14:paraId="7DCB9FCB" w14:textId="77777777" w:rsidR="00930B18" w:rsidRDefault="00930B18" w:rsidP="00930B18">
      <w:pPr>
        <w:rPr>
          <w:rFonts w:cstheme="minorHAnsi"/>
          <w:sz w:val="24"/>
        </w:rPr>
      </w:pPr>
      <w:r>
        <w:rPr>
          <w:noProof/>
        </w:rPr>
        <w:drawing>
          <wp:inline distT="0" distB="0" distL="0" distR="0" wp14:anchorId="7B631567" wp14:editId="5876AA7A">
            <wp:extent cx="5771387" cy="4457700"/>
            <wp:effectExtent l="0" t="0" r="127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3852" cy="4513671"/>
                    </a:xfrm>
                    <a:prstGeom prst="rect">
                      <a:avLst/>
                    </a:prstGeom>
                    <a:noFill/>
                    <a:ln>
                      <a:noFill/>
                    </a:ln>
                  </pic:spPr>
                </pic:pic>
              </a:graphicData>
            </a:graphic>
          </wp:inline>
        </w:drawing>
      </w:r>
    </w:p>
    <w:p w14:paraId="3BEA85EE" w14:textId="77777777" w:rsidR="00930B18" w:rsidRDefault="00930B18" w:rsidP="00930B18">
      <w:pPr>
        <w:rPr>
          <w:rFonts w:cstheme="minorHAnsi"/>
          <w:sz w:val="24"/>
        </w:rPr>
      </w:pPr>
      <w:r>
        <w:rPr>
          <w:noProof/>
        </w:rPr>
        <w:lastRenderedPageBreak/>
        <w:drawing>
          <wp:inline distT="0" distB="0" distL="0" distR="0" wp14:anchorId="5C821510" wp14:editId="056EEF44">
            <wp:extent cx="5760720" cy="4472806"/>
            <wp:effectExtent l="0" t="0" r="0" b="444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472806"/>
                    </a:xfrm>
                    <a:prstGeom prst="rect">
                      <a:avLst/>
                    </a:prstGeom>
                    <a:noFill/>
                    <a:ln>
                      <a:noFill/>
                    </a:ln>
                  </pic:spPr>
                </pic:pic>
              </a:graphicData>
            </a:graphic>
          </wp:inline>
        </w:drawing>
      </w:r>
    </w:p>
    <w:p w14:paraId="2F20D6BA" w14:textId="77777777" w:rsidR="00930B18" w:rsidRPr="0089550F" w:rsidRDefault="00930B18" w:rsidP="00930B18">
      <w:pPr>
        <w:rPr>
          <w:rFonts w:cstheme="minorHAnsi"/>
          <w:sz w:val="24"/>
        </w:rPr>
      </w:pPr>
      <w:r>
        <w:rPr>
          <w:noProof/>
        </w:rPr>
        <w:lastRenderedPageBreak/>
        <w:drawing>
          <wp:inline distT="0" distB="0" distL="0" distR="0" wp14:anchorId="0BDDBF20" wp14:editId="54F9E3AC">
            <wp:extent cx="5760720" cy="4475636"/>
            <wp:effectExtent l="0" t="0" r="0" b="127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475636"/>
                    </a:xfrm>
                    <a:prstGeom prst="rect">
                      <a:avLst/>
                    </a:prstGeom>
                    <a:noFill/>
                    <a:ln>
                      <a:noFill/>
                    </a:ln>
                  </pic:spPr>
                </pic:pic>
              </a:graphicData>
            </a:graphic>
          </wp:inline>
        </w:drawing>
      </w:r>
    </w:p>
    <w:p w14:paraId="19DA5A31" w14:textId="77777777" w:rsidR="00930B18" w:rsidRDefault="00930B18" w:rsidP="00930B18">
      <w:pPr>
        <w:rPr>
          <w:rFonts w:ascii="Times New Roman" w:hAnsi="Times New Roman"/>
          <w:sz w:val="20"/>
          <w:szCs w:val="20"/>
        </w:rPr>
      </w:pPr>
    </w:p>
    <w:p w14:paraId="68C2BB40" w14:textId="77777777" w:rsidR="00930B18" w:rsidRDefault="00930B18" w:rsidP="00930B18">
      <w:pPr>
        <w:rPr>
          <w:rFonts w:ascii="Times New Roman" w:hAnsi="Times New Roman"/>
          <w:sz w:val="20"/>
          <w:szCs w:val="20"/>
        </w:rPr>
      </w:pPr>
    </w:p>
    <w:p w14:paraId="119681F6" w14:textId="77777777" w:rsidR="00930B18" w:rsidRDefault="00930B18" w:rsidP="00930B18">
      <w:pPr>
        <w:rPr>
          <w:rFonts w:ascii="Times New Roman" w:hAnsi="Times New Roman"/>
          <w:sz w:val="20"/>
          <w:szCs w:val="20"/>
        </w:rPr>
      </w:pPr>
    </w:p>
    <w:p w14:paraId="56046992" w14:textId="77777777" w:rsidR="00930B18" w:rsidRDefault="00930B18" w:rsidP="00930B18">
      <w:pPr>
        <w:rPr>
          <w:rFonts w:ascii="Times New Roman" w:hAnsi="Times New Roman"/>
          <w:sz w:val="20"/>
          <w:szCs w:val="20"/>
        </w:rPr>
      </w:pPr>
    </w:p>
    <w:p w14:paraId="0252F084" w14:textId="77777777" w:rsidR="00930B18" w:rsidRDefault="00930B18" w:rsidP="00930B18">
      <w:pPr>
        <w:rPr>
          <w:rFonts w:ascii="Times New Roman" w:hAnsi="Times New Roman"/>
          <w:sz w:val="20"/>
          <w:szCs w:val="20"/>
        </w:rPr>
      </w:pPr>
    </w:p>
    <w:p w14:paraId="30C4BB0A" w14:textId="77777777" w:rsidR="00930B18" w:rsidRDefault="00930B18" w:rsidP="00930B18">
      <w:pPr>
        <w:rPr>
          <w:rFonts w:cstheme="minorHAnsi"/>
          <w:sz w:val="24"/>
        </w:rPr>
      </w:pPr>
    </w:p>
    <w:p w14:paraId="1EDD3273" w14:textId="77777777" w:rsidR="00930B18" w:rsidRDefault="00930B18" w:rsidP="00930B18">
      <w:pPr>
        <w:rPr>
          <w:rFonts w:cstheme="minorHAnsi"/>
          <w:sz w:val="24"/>
        </w:rPr>
      </w:pPr>
    </w:p>
    <w:p w14:paraId="401A6C5C" w14:textId="77777777" w:rsidR="00930B18" w:rsidRDefault="00930B18" w:rsidP="00930B18">
      <w:pPr>
        <w:rPr>
          <w:rFonts w:cstheme="minorHAnsi"/>
          <w:sz w:val="24"/>
        </w:rPr>
      </w:pPr>
    </w:p>
    <w:p w14:paraId="531A7761" w14:textId="77777777" w:rsidR="00930B18" w:rsidRDefault="00930B18" w:rsidP="00930B18">
      <w:pPr>
        <w:rPr>
          <w:rFonts w:cstheme="minorHAnsi"/>
          <w:sz w:val="24"/>
        </w:rPr>
      </w:pPr>
    </w:p>
    <w:p w14:paraId="1B146BE0" w14:textId="77777777" w:rsidR="00930B18" w:rsidRDefault="00930B18" w:rsidP="00930B18">
      <w:pPr>
        <w:rPr>
          <w:rFonts w:cstheme="minorHAnsi"/>
          <w:sz w:val="24"/>
        </w:rPr>
      </w:pPr>
    </w:p>
    <w:p w14:paraId="055A4584" w14:textId="77777777" w:rsidR="00930B18" w:rsidRDefault="00930B18" w:rsidP="00930B18">
      <w:pPr>
        <w:rPr>
          <w:rFonts w:cstheme="minorHAnsi"/>
          <w:sz w:val="24"/>
        </w:rPr>
      </w:pPr>
    </w:p>
    <w:p w14:paraId="1C5EE53D" w14:textId="77777777" w:rsidR="00930B18" w:rsidRDefault="00930B18" w:rsidP="00930B18">
      <w:pPr>
        <w:rPr>
          <w:rFonts w:cstheme="minorHAnsi"/>
          <w:sz w:val="24"/>
        </w:rPr>
      </w:pPr>
    </w:p>
    <w:p w14:paraId="627F90A4" w14:textId="77777777" w:rsidR="00930B18" w:rsidRDefault="00930B18" w:rsidP="00930B18">
      <w:pPr>
        <w:rPr>
          <w:rFonts w:cstheme="minorHAnsi"/>
          <w:sz w:val="24"/>
        </w:rPr>
      </w:pPr>
    </w:p>
    <w:p w14:paraId="7C526166" w14:textId="77777777" w:rsidR="00930B18" w:rsidRDefault="00930B18" w:rsidP="00930B18">
      <w:pPr>
        <w:rPr>
          <w:rFonts w:cstheme="minorHAnsi"/>
          <w:sz w:val="24"/>
        </w:rPr>
      </w:pPr>
    </w:p>
    <w:p w14:paraId="725C3C4B" w14:textId="77777777" w:rsidR="00930B18" w:rsidRDefault="00930B18" w:rsidP="00930B18">
      <w:pPr>
        <w:rPr>
          <w:rFonts w:cstheme="minorHAnsi"/>
          <w:sz w:val="24"/>
        </w:rPr>
      </w:pPr>
    </w:p>
    <w:p w14:paraId="304A2E33" w14:textId="77777777" w:rsidR="00930B18" w:rsidRDefault="00930B18" w:rsidP="00930B18">
      <w:pPr>
        <w:rPr>
          <w:rFonts w:cstheme="minorHAnsi"/>
          <w:sz w:val="24"/>
        </w:rPr>
      </w:pPr>
    </w:p>
    <w:p w14:paraId="7D5DA157" w14:textId="77777777" w:rsidR="00930B18" w:rsidRDefault="00930B18" w:rsidP="00930B18">
      <w:pPr>
        <w:rPr>
          <w:rFonts w:cstheme="minorHAnsi"/>
          <w:sz w:val="24"/>
        </w:rPr>
      </w:pPr>
    </w:p>
    <w:p w14:paraId="7FFE1202" w14:textId="77777777" w:rsidR="00930B18" w:rsidRDefault="00930B18" w:rsidP="00930B18">
      <w:pPr>
        <w:rPr>
          <w:rFonts w:cstheme="minorHAnsi"/>
          <w:sz w:val="24"/>
        </w:rPr>
      </w:pPr>
    </w:p>
    <w:p w14:paraId="658C7761" w14:textId="77777777" w:rsidR="00930B18" w:rsidRDefault="00930B18" w:rsidP="00930B18">
      <w:pPr>
        <w:rPr>
          <w:rFonts w:cstheme="minorHAnsi"/>
          <w:sz w:val="24"/>
        </w:rPr>
      </w:pPr>
    </w:p>
    <w:p w14:paraId="42E1AFB3" w14:textId="58CCB215" w:rsidR="00930B18" w:rsidRDefault="00930B18" w:rsidP="00930B18">
      <w:pPr>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14:paraId="3FD8B468" w14:textId="77777777" w:rsidR="00930B18" w:rsidRPr="0089550F" w:rsidRDefault="00930B18" w:rsidP="00930B18">
      <w:pPr>
        <w:rPr>
          <w:rFonts w:cstheme="minorHAnsi"/>
          <w:sz w:val="24"/>
        </w:rPr>
      </w:pPr>
    </w:p>
    <w:p w14:paraId="671E4543" w14:textId="77777777" w:rsidR="00930B18" w:rsidRDefault="00930B18" w:rsidP="00930B18">
      <w:r>
        <w:rPr>
          <w:noProof/>
        </w:rPr>
        <w:drawing>
          <wp:inline distT="0" distB="0" distL="0" distR="0" wp14:anchorId="11A02E68" wp14:editId="4920F4FE">
            <wp:extent cx="5760720" cy="1302868"/>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14:anchorId="10638A5F" wp14:editId="55C006AC">
            <wp:extent cx="5760720" cy="2567416"/>
            <wp:effectExtent l="0" t="0" r="0" b="444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567416"/>
                    </a:xfrm>
                    <a:prstGeom prst="rect">
                      <a:avLst/>
                    </a:prstGeom>
                    <a:noFill/>
                    <a:ln>
                      <a:noFill/>
                    </a:ln>
                  </pic:spPr>
                </pic:pic>
              </a:graphicData>
            </a:graphic>
          </wp:inline>
        </w:drawing>
      </w:r>
    </w:p>
    <w:p w14:paraId="0F540704" w14:textId="77777777" w:rsidR="00930B18" w:rsidRDefault="00930B18" w:rsidP="00930B18">
      <w:r>
        <w:rPr>
          <w:noProof/>
        </w:rPr>
        <w:drawing>
          <wp:inline distT="0" distB="0" distL="0" distR="0" wp14:anchorId="42CCDC1C" wp14:editId="48250007">
            <wp:extent cx="5760720" cy="1302868"/>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4E7EEEEC" wp14:editId="76A0C087">
            <wp:extent cx="5760720" cy="2433297"/>
            <wp:effectExtent l="0" t="0" r="0" b="571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433297"/>
                    </a:xfrm>
                    <a:prstGeom prst="rect">
                      <a:avLst/>
                    </a:prstGeom>
                    <a:noFill/>
                    <a:ln>
                      <a:noFill/>
                    </a:ln>
                  </pic:spPr>
                </pic:pic>
              </a:graphicData>
            </a:graphic>
          </wp:inline>
        </w:drawing>
      </w:r>
    </w:p>
    <w:p w14:paraId="259DD89B" w14:textId="77777777" w:rsidR="00930B18" w:rsidRDefault="00930B18" w:rsidP="00930B18"/>
    <w:p w14:paraId="338B75F8" w14:textId="77777777" w:rsidR="00930B18" w:rsidRDefault="00930B18" w:rsidP="00930B18"/>
    <w:p w14:paraId="083985C3" w14:textId="77777777" w:rsidR="00930B18" w:rsidRDefault="00930B18" w:rsidP="00930B18"/>
    <w:p w14:paraId="21CD3513" w14:textId="77777777" w:rsidR="00930B18" w:rsidRDefault="00930B18" w:rsidP="00930B18"/>
    <w:p w14:paraId="5879EC53" w14:textId="77777777" w:rsidR="00930B18" w:rsidRDefault="00930B18" w:rsidP="00930B18"/>
    <w:p w14:paraId="586BFE7F" w14:textId="77777777" w:rsidR="00930B18" w:rsidRDefault="00930B18" w:rsidP="00930B18"/>
    <w:p w14:paraId="420F3FE1" w14:textId="77777777" w:rsidR="00930B18" w:rsidRDefault="00930B18" w:rsidP="00930B18"/>
    <w:p w14:paraId="5E126A3C" w14:textId="77777777" w:rsidR="00930B18" w:rsidRDefault="00930B18" w:rsidP="00930B18">
      <w:r>
        <w:rPr>
          <w:noProof/>
        </w:rPr>
        <w:drawing>
          <wp:inline distT="0" distB="0" distL="0" distR="0" wp14:anchorId="1006F15C" wp14:editId="756602B4">
            <wp:extent cx="5760720" cy="1302868"/>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65829AA4" wp14:editId="5E736B1B">
            <wp:extent cx="5760720" cy="2458844"/>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458844"/>
                    </a:xfrm>
                    <a:prstGeom prst="rect">
                      <a:avLst/>
                    </a:prstGeom>
                    <a:noFill/>
                    <a:ln>
                      <a:noFill/>
                    </a:ln>
                  </pic:spPr>
                </pic:pic>
              </a:graphicData>
            </a:graphic>
          </wp:inline>
        </w:drawing>
      </w:r>
    </w:p>
    <w:p w14:paraId="0382754A" w14:textId="77777777" w:rsidR="00930B18" w:rsidRDefault="00930B18" w:rsidP="00930B18">
      <w:pPr>
        <w:rPr>
          <w:noProof/>
        </w:rPr>
      </w:pPr>
    </w:p>
    <w:p w14:paraId="0394BF25" w14:textId="778DDF62" w:rsidR="00930B18" w:rsidRDefault="00930B18" w:rsidP="00A549EC">
      <w:pPr>
        <w:spacing w:before="240" w:after="120"/>
        <w:jc w:val="both"/>
        <w:rPr>
          <w:rFonts w:cstheme="minorHAnsi"/>
          <w:b/>
          <w:szCs w:val="22"/>
          <w:highlight w:val="lightGray"/>
        </w:rPr>
      </w:pPr>
    </w:p>
    <w:p w14:paraId="18BF9822" w14:textId="093C08A0" w:rsidR="00930B18" w:rsidRDefault="00930B18" w:rsidP="00A549EC">
      <w:pPr>
        <w:spacing w:before="240" w:after="120"/>
        <w:jc w:val="both"/>
        <w:rPr>
          <w:rFonts w:cstheme="minorHAnsi"/>
          <w:b/>
          <w:szCs w:val="22"/>
          <w:highlight w:val="lightGray"/>
        </w:rPr>
      </w:pPr>
    </w:p>
    <w:p w14:paraId="5F23A569" w14:textId="758D8B54" w:rsidR="00930B18" w:rsidRDefault="00930B18" w:rsidP="00A549EC">
      <w:pPr>
        <w:spacing w:before="240" w:after="120"/>
        <w:jc w:val="both"/>
        <w:rPr>
          <w:rFonts w:cstheme="minorHAnsi"/>
          <w:b/>
          <w:szCs w:val="22"/>
          <w:highlight w:val="lightGray"/>
        </w:rPr>
      </w:pPr>
    </w:p>
    <w:p w14:paraId="5226FBB8" w14:textId="3C939264" w:rsidR="00930B18" w:rsidRDefault="00930B18" w:rsidP="00A549EC">
      <w:pPr>
        <w:spacing w:before="240" w:after="120"/>
        <w:jc w:val="both"/>
        <w:rPr>
          <w:rFonts w:cstheme="minorHAnsi"/>
          <w:b/>
          <w:szCs w:val="22"/>
          <w:highlight w:val="lightGray"/>
        </w:rPr>
      </w:pPr>
    </w:p>
    <w:p w14:paraId="0463EA49" w14:textId="081FB1D6" w:rsidR="00930B18" w:rsidRDefault="00930B18" w:rsidP="00A549EC">
      <w:pPr>
        <w:spacing w:before="240" w:after="120"/>
        <w:jc w:val="both"/>
        <w:rPr>
          <w:rFonts w:cstheme="minorHAnsi"/>
          <w:b/>
          <w:szCs w:val="22"/>
          <w:highlight w:val="lightGray"/>
        </w:rPr>
      </w:pPr>
    </w:p>
    <w:p w14:paraId="42F624E0" w14:textId="77F17FCF" w:rsidR="00930B18" w:rsidRDefault="00930B18" w:rsidP="00A549EC">
      <w:pPr>
        <w:spacing w:before="240" w:after="120"/>
        <w:jc w:val="both"/>
        <w:rPr>
          <w:rFonts w:cstheme="minorHAnsi"/>
          <w:b/>
          <w:szCs w:val="22"/>
          <w:highlight w:val="lightGray"/>
        </w:rPr>
      </w:pPr>
    </w:p>
    <w:p w14:paraId="06C1319F" w14:textId="3C995955" w:rsidR="00930B18" w:rsidRDefault="00930B18" w:rsidP="00A549EC">
      <w:pPr>
        <w:spacing w:before="240" w:after="120"/>
        <w:jc w:val="both"/>
        <w:rPr>
          <w:rFonts w:cstheme="minorHAnsi"/>
          <w:b/>
          <w:szCs w:val="22"/>
          <w:highlight w:val="lightGray"/>
        </w:rPr>
      </w:pPr>
    </w:p>
    <w:p w14:paraId="6204F109" w14:textId="729FDA55" w:rsidR="00930B18" w:rsidRDefault="00930B18" w:rsidP="00A549EC">
      <w:pPr>
        <w:spacing w:before="240" w:after="120"/>
        <w:jc w:val="both"/>
        <w:rPr>
          <w:rFonts w:cstheme="minorHAnsi"/>
          <w:b/>
          <w:szCs w:val="22"/>
          <w:highlight w:val="lightGray"/>
        </w:rPr>
      </w:pPr>
    </w:p>
    <w:p w14:paraId="7987D694" w14:textId="77777777" w:rsidR="00930B18" w:rsidRPr="00A549EC" w:rsidRDefault="00930B18" w:rsidP="00A549EC">
      <w:pPr>
        <w:spacing w:before="240" w:after="120"/>
        <w:jc w:val="both"/>
        <w:rPr>
          <w:rFonts w:cstheme="minorHAnsi"/>
          <w:b/>
          <w:szCs w:val="22"/>
          <w:highlight w:val="lightGray"/>
        </w:rPr>
      </w:pPr>
    </w:p>
    <w:p w14:paraId="288AA9DD" w14:textId="1F8A668B" w:rsidR="00355330" w:rsidRPr="00930B18" w:rsidRDefault="00355330" w:rsidP="00A549EC">
      <w:pPr>
        <w:autoSpaceDE w:val="0"/>
        <w:autoSpaceDN w:val="0"/>
        <w:adjustRightInd w:val="0"/>
        <w:spacing w:before="240" w:after="120"/>
        <w:rPr>
          <w:rFonts w:cstheme="minorHAnsi"/>
          <w:b/>
          <w:sz w:val="26"/>
          <w:szCs w:val="26"/>
        </w:rPr>
      </w:pPr>
      <w:r w:rsidRPr="00930B18">
        <w:rPr>
          <w:rFonts w:cstheme="minorHAnsi"/>
          <w:b/>
          <w:sz w:val="26"/>
          <w:szCs w:val="26"/>
        </w:rPr>
        <w:lastRenderedPageBreak/>
        <w:t xml:space="preserve">Zasady przygotowania sekcji IV Zadania i V Budżet projektu w WOD2021 </w:t>
      </w:r>
      <w:r w:rsidR="00E73EBA" w:rsidRPr="00930B18">
        <w:rPr>
          <w:rFonts w:cstheme="minorHAnsi"/>
          <w:b/>
          <w:sz w:val="26"/>
          <w:szCs w:val="26"/>
        </w:rPr>
        <w:t>– budżet rzeczywisty</w:t>
      </w:r>
    </w:p>
    <w:p w14:paraId="6AA3540E" w14:textId="77777777" w:rsidR="00355330" w:rsidRPr="00930B18" w:rsidRDefault="00355330" w:rsidP="00A549EC">
      <w:pPr>
        <w:spacing w:before="240" w:after="120"/>
        <w:rPr>
          <w:rFonts w:cstheme="minorHAnsi"/>
          <w:b/>
          <w:sz w:val="24"/>
        </w:rPr>
      </w:pPr>
      <w:r w:rsidRPr="00930B18">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ACB8332" w14:textId="5F8E1911" w:rsidR="00930B18" w:rsidRDefault="00930B18" w:rsidP="00A549EC">
      <w:pPr>
        <w:spacing w:before="240" w:after="120"/>
        <w:rPr>
          <w:rFonts w:cstheme="minorHAnsi"/>
          <w:b/>
          <w:sz w:val="24"/>
        </w:rPr>
      </w:pPr>
      <w:r w:rsidRPr="00930B18">
        <w:rPr>
          <w:rFonts w:ascii="Calibri" w:eastAsia="Calibri" w:hAnsi="Calibri"/>
          <w:noProof/>
          <w:szCs w:val="22"/>
          <w:lang w:eastAsia="en-US"/>
        </w:rPr>
        <w:drawing>
          <wp:inline distT="0" distB="0" distL="0" distR="0" wp14:anchorId="69648C8C" wp14:editId="6A603575">
            <wp:extent cx="5759450" cy="4384343"/>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384343"/>
                    </a:xfrm>
                    <a:prstGeom prst="rect">
                      <a:avLst/>
                    </a:prstGeom>
                    <a:noFill/>
                    <a:ln>
                      <a:noFill/>
                    </a:ln>
                  </pic:spPr>
                </pic:pic>
              </a:graphicData>
            </a:graphic>
          </wp:inline>
        </w:drawing>
      </w:r>
    </w:p>
    <w:p w14:paraId="657621F1" w14:textId="77777777" w:rsidR="00930B18" w:rsidRDefault="00930B18" w:rsidP="00A549EC">
      <w:pPr>
        <w:spacing w:before="240" w:after="120"/>
        <w:rPr>
          <w:rFonts w:cstheme="minorHAnsi"/>
          <w:b/>
          <w:sz w:val="24"/>
        </w:rPr>
      </w:pPr>
    </w:p>
    <w:p w14:paraId="40AF265C" w14:textId="77777777" w:rsidR="00930B18" w:rsidRDefault="00930B18" w:rsidP="00A549EC">
      <w:pPr>
        <w:spacing w:before="240" w:after="120"/>
        <w:rPr>
          <w:rFonts w:cstheme="minorHAnsi"/>
          <w:b/>
          <w:sz w:val="24"/>
        </w:rPr>
      </w:pPr>
    </w:p>
    <w:p w14:paraId="5C6061AA" w14:textId="77777777" w:rsidR="00930B18" w:rsidRDefault="00930B18" w:rsidP="00A549EC">
      <w:pPr>
        <w:spacing w:before="240" w:after="120"/>
        <w:rPr>
          <w:rFonts w:cstheme="minorHAnsi"/>
          <w:b/>
          <w:sz w:val="24"/>
        </w:rPr>
      </w:pPr>
    </w:p>
    <w:p w14:paraId="3685B0F0" w14:textId="77777777" w:rsidR="00930B18" w:rsidRDefault="00930B18" w:rsidP="00A549EC">
      <w:pPr>
        <w:spacing w:before="240" w:after="120"/>
        <w:rPr>
          <w:rFonts w:cstheme="minorHAnsi"/>
          <w:b/>
          <w:sz w:val="24"/>
        </w:rPr>
      </w:pPr>
    </w:p>
    <w:p w14:paraId="7C256A2C" w14:textId="788F8F9F" w:rsidR="00355330" w:rsidRPr="00930B18" w:rsidRDefault="00355330" w:rsidP="00A549EC">
      <w:pPr>
        <w:spacing w:before="240" w:after="120"/>
        <w:rPr>
          <w:rFonts w:cstheme="minorHAnsi"/>
          <w:b/>
          <w:sz w:val="24"/>
        </w:rPr>
      </w:pPr>
      <w:r w:rsidRPr="00930B18">
        <w:rPr>
          <w:rFonts w:cstheme="minorHAnsi"/>
          <w:b/>
          <w:sz w:val="24"/>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9450" cy="5038725"/>
                    </a:xfrm>
                    <a:prstGeom prst="rect">
                      <a:avLst/>
                    </a:prstGeom>
                  </pic:spPr>
                </pic:pic>
              </a:graphicData>
            </a:graphic>
          </wp:inline>
        </w:drawing>
      </w:r>
    </w:p>
    <w:p w14:paraId="06EC0CEC" w14:textId="77777777" w:rsidR="00930B18" w:rsidRDefault="00930B18" w:rsidP="00355330">
      <w:pPr>
        <w:spacing w:before="240" w:after="120"/>
        <w:rPr>
          <w:rFonts w:cstheme="minorHAnsi"/>
          <w:b/>
          <w:szCs w:val="22"/>
        </w:rPr>
      </w:pPr>
    </w:p>
    <w:p w14:paraId="4739B72B" w14:textId="77777777" w:rsidR="00930B18" w:rsidRDefault="00930B18" w:rsidP="00355330">
      <w:pPr>
        <w:spacing w:before="240" w:after="120"/>
        <w:rPr>
          <w:rFonts w:cstheme="minorHAnsi"/>
          <w:b/>
          <w:szCs w:val="22"/>
        </w:rPr>
      </w:pPr>
    </w:p>
    <w:p w14:paraId="5E3E7F17" w14:textId="77777777" w:rsidR="00930B18" w:rsidRDefault="00930B18" w:rsidP="00355330">
      <w:pPr>
        <w:spacing w:before="240" w:after="120"/>
        <w:rPr>
          <w:rFonts w:cstheme="minorHAnsi"/>
          <w:b/>
          <w:szCs w:val="22"/>
        </w:rPr>
      </w:pPr>
    </w:p>
    <w:p w14:paraId="435B31F3" w14:textId="77777777" w:rsidR="00930B18" w:rsidRDefault="00930B18" w:rsidP="00355330">
      <w:pPr>
        <w:spacing w:before="240" w:after="120"/>
        <w:rPr>
          <w:rFonts w:cstheme="minorHAnsi"/>
          <w:b/>
          <w:szCs w:val="22"/>
        </w:rPr>
      </w:pPr>
    </w:p>
    <w:p w14:paraId="1308E43A" w14:textId="77777777" w:rsidR="00930B18" w:rsidRDefault="00930B18" w:rsidP="00355330">
      <w:pPr>
        <w:spacing w:before="240" w:after="120"/>
        <w:rPr>
          <w:rFonts w:cstheme="minorHAnsi"/>
          <w:b/>
          <w:szCs w:val="22"/>
        </w:rPr>
      </w:pPr>
    </w:p>
    <w:p w14:paraId="3CAC68EE" w14:textId="77777777" w:rsidR="00930B18" w:rsidRDefault="00930B18" w:rsidP="00355330">
      <w:pPr>
        <w:spacing w:before="240" w:after="120"/>
        <w:rPr>
          <w:rFonts w:cstheme="minorHAnsi"/>
          <w:b/>
          <w:szCs w:val="22"/>
        </w:rPr>
      </w:pPr>
    </w:p>
    <w:p w14:paraId="1131A36F" w14:textId="74ACC8AA" w:rsidR="00930B18" w:rsidRDefault="00930B18" w:rsidP="00355330">
      <w:pPr>
        <w:spacing w:before="240" w:after="120"/>
        <w:rPr>
          <w:rFonts w:cstheme="minorHAnsi"/>
          <w:b/>
          <w:szCs w:val="22"/>
        </w:rPr>
      </w:pPr>
      <w:r>
        <w:rPr>
          <w:rFonts w:cstheme="minorHAnsi"/>
          <w:b/>
          <w:szCs w:val="22"/>
        </w:rPr>
        <w:lastRenderedPageBreak/>
        <w:t>Przykład wypełnienia Sekcji V Budżetu projektu</w:t>
      </w:r>
    </w:p>
    <w:p w14:paraId="239B0D95" w14:textId="4091E5A8"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4C7132A2" wp14:editId="60B95229">
            <wp:extent cx="5759450" cy="426943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269434"/>
                    </a:xfrm>
                    <a:prstGeom prst="rect">
                      <a:avLst/>
                    </a:prstGeom>
                    <a:noFill/>
                    <a:ln>
                      <a:noFill/>
                    </a:ln>
                  </pic:spPr>
                </pic:pic>
              </a:graphicData>
            </a:graphic>
          </wp:inline>
        </w:drawing>
      </w:r>
    </w:p>
    <w:p w14:paraId="3824340D" w14:textId="5EFB47FB"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69054850" wp14:editId="7BB64A97">
            <wp:extent cx="5759450" cy="347331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3473319"/>
                    </a:xfrm>
                    <a:prstGeom prst="rect">
                      <a:avLst/>
                    </a:prstGeom>
                    <a:noFill/>
                    <a:ln>
                      <a:noFill/>
                    </a:ln>
                  </pic:spPr>
                </pic:pic>
              </a:graphicData>
            </a:graphic>
          </wp:inline>
        </w:drawing>
      </w:r>
    </w:p>
    <w:p w14:paraId="13E38D93" w14:textId="77777777" w:rsidR="00930B18" w:rsidRDefault="00930B18" w:rsidP="00355330">
      <w:pPr>
        <w:spacing w:before="240" w:after="120"/>
        <w:rPr>
          <w:rFonts w:cstheme="minorHAnsi"/>
          <w:b/>
          <w:szCs w:val="22"/>
        </w:rPr>
      </w:pPr>
    </w:p>
    <w:p w14:paraId="7FD921E6" w14:textId="08B19109" w:rsidR="00355330" w:rsidRPr="00A549EC" w:rsidRDefault="00355330" w:rsidP="00355330">
      <w:pPr>
        <w:spacing w:before="240" w:after="120"/>
        <w:rPr>
          <w:rFonts w:cstheme="minorHAnsi"/>
          <w:b/>
          <w:szCs w:val="22"/>
        </w:rPr>
      </w:pPr>
      <w:r w:rsidRPr="00A549EC">
        <w:rPr>
          <w:rFonts w:cstheme="minorHAnsi"/>
          <w:b/>
          <w:szCs w:val="22"/>
        </w:rPr>
        <w:lastRenderedPageBreak/>
        <w:t>Projekt uwzględniający wydatki na dostępność</w:t>
      </w:r>
    </w:p>
    <w:p w14:paraId="47F677FB" w14:textId="4124F2EB"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1"/>
      <w:bookmarkEnd w:id="2"/>
    </w:p>
    <w:sectPr w:rsidR="00355330" w:rsidRPr="00A549EC" w:rsidSect="00FB5E92">
      <w:headerReference w:type="even" r:id="rId30"/>
      <w:headerReference w:type="default" r:id="rId31"/>
      <w:footerReference w:type="even" r:id="rId32"/>
      <w:footerReference w:type="default" r:id="rId33"/>
      <w:headerReference w:type="first" r:id="rId34"/>
      <w:footerReference w:type="first" r:id="rId35"/>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3EF5" w14:textId="77777777" w:rsidR="00514D37" w:rsidRDefault="00514D37">
      <w:r>
        <w:separator/>
      </w:r>
    </w:p>
  </w:endnote>
  <w:endnote w:type="continuationSeparator" w:id="0">
    <w:p w14:paraId="0327EBB4" w14:textId="77777777" w:rsidR="00514D37" w:rsidRDefault="0051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6D08" w14:textId="77777777" w:rsidR="006F718A" w:rsidRDefault="006F71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6" w:name="_Hlk133349113"/>
    <w:bookmarkStart w:id="7"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EE87" w14:textId="77777777" w:rsidR="00514D37" w:rsidRDefault="00514D37">
      <w:r>
        <w:separator/>
      </w:r>
    </w:p>
  </w:footnote>
  <w:footnote w:type="continuationSeparator" w:id="0">
    <w:p w14:paraId="662B26AA" w14:textId="77777777" w:rsidR="00514D37" w:rsidRDefault="00514D37">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1150" w14:textId="77777777" w:rsidR="006F718A" w:rsidRDefault="006F71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FEA9" w14:textId="77777777" w:rsidR="006F718A" w:rsidRDefault="006F718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6596129">
    <w:abstractNumId w:val="0"/>
  </w:num>
  <w:num w:numId="2" w16cid:durableId="1325860497">
    <w:abstractNumId w:val="8"/>
  </w:num>
  <w:num w:numId="3" w16cid:durableId="512690622">
    <w:abstractNumId w:val="2"/>
  </w:num>
  <w:num w:numId="4" w16cid:durableId="400250954">
    <w:abstractNumId w:val="5"/>
  </w:num>
  <w:num w:numId="5" w16cid:durableId="395127413">
    <w:abstractNumId w:val="6"/>
  </w:num>
  <w:num w:numId="6" w16cid:durableId="475923000">
    <w:abstractNumId w:val="7"/>
  </w:num>
  <w:num w:numId="7" w16cid:durableId="1500274193">
    <w:abstractNumId w:val="13"/>
  </w:num>
  <w:num w:numId="8" w16cid:durableId="738405185">
    <w:abstractNumId w:val="10"/>
  </w:num>
  <w:num w:numId="9" w16cid:durableId="574971272">
    <w:abstractNumId w:val="12"/>
  </w:num>
  <w:num w:numId="10" w16cid:durableId="1460151249">
    <w:abstractNumId w:val="3"/>
  </w:num>
  <w:num w:numId="11" w16cid:durableId="32925854">
    <w:abstractNumId w:val="4"/>
  </w:num>
  <w:num w:numId="12" w16cid:durableId="1579904695">
    <w:abstractNumId w:val="9"/>
  </w:num>
  <w:num w:numId="13" w16cid:durableId="700125849">
    <w:abstractNumId w:val="11"/>
  </w:num>
  <w:num w:numId="14" w16cid:durableId="67646589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A226B33-1A07-4BCE-900A-419CB876A601}"/>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2D3D"/>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4D3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3649"/>
    <w:rsid w:val="00554D3B"/>
    <w:rsid w:val="00557BDB"/>
    <w:rsid w:val="00560770"/>
    <w:rsid w:val="00561EB6"/>
    <w:rsid w:val="00563408"/>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18A"/>
    <w:rsid w:val="006F7D01"/>
    <w:rsid w:val="006F7D9C"/>
    <w:rsid w:val="0070021D"/>
    <w:rsid w:val="00701228"/>
    <w:rsid w:val="00701D5C"/>
    <w:rsid w:val="007022C9"/>
    <w:rsid w:val="00702861"/>
    <w:rsid w:val="0070436E"/>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0B18"/>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5F20"/>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B5B"/>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07D0"/>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C93"/>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A r r a y O f D o c u m e n t L i n k   x m l n s : x s d = " h t t p : / / w w w . w 3 . o r g / 2 0 0 1 / X M L S c h e m a "   x m l n s : x s i = " h t t p : / / w w w . w 3 . o r g / 2 0 0 1 / X M L S c h e m a - i n s t a n c e " / > 
</file>

<file path=customXml/itemProps1.xml><?xml version="1.0" encoding="utf-8"?>
<ds:datastoreItem xmlns:ds="http://schemas.openxmlformats.org/officeDocument/2006/customXml" ds:itemID="{0C4720A5-4278-41B6-BA22-ED5903060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00D97-A361-465B-B148-16F8374E4FE9}">
  <ds:schemaRefs>
    <ds:schemaRef ds:uri="http://schemas.microsoft.com/sharepoint/v3/contenttype/forms"/>
  </ds:schemaRefs>
</ds:datastoreItem>
</file>

<file path=customXml/itemProps3.xml><?xml version="1.0" encoding="utf-8"?>
<ds:datastoreItem xmlns:ds="http://schemas.openxmlformats.org/officeDocument/2006/customXml" ds:itemID="{288981FD-8820-41D1-91E4-4FBD44CEE691}">
  <ds:schemaRefs>
    <ds:schemaRef ds:uri="http://schemas.openxmlformats.org/officeDocument/2006/bibliography"/>
  </ds:schemaRefs>
</ds:datastoreItem>
</file>

<file path=customXml/itemProps4.xml><?xml version="1.0" encoding="utf-8"?>
<ds:datastoreItem xmlns:ds="http://schemas.openxmlformats.org/officeDocument/2006/customXml" ds:itemID="{4A226B33-1A07-4BCE-900A-419CB876A60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8.3_projekt.dot</Template>
  <TotalTime>8</TotalTime>
  <Pages>14</Pages>
  <Words>1375</Words>
  <Characters>8250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9606</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Narowska Anna</cp:lastModifiedBy>
  <cp:revision>8</cp:revision>
  <cp:lastPrinted>2023-09-22T13:20:00Z</cp:lastPrinted>
  <dcterms:created xsi:type="dcterms:W3CDTF">2025-02-06T09:21:00Z</dcterms:created>
  <dcterms:modified xsi:type="dcterms:W3CDTF">2026-03-24T08:55:00Z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ies>
</file>